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11" w:rsidRDefault="004B0B11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4B0B11" w:rsidRDefault="004B0B11">
      <w:pPr>
        <w:jc w:val="center"/>
        <w:rPr>
          <w:rFonts w:ascii="Arial" w:hAnsi="Arial" w:cs="Arial"/>
          <w:b/>
          <w:sz w:val="22"/>
          <w:szCs w:val="22"/>
        </w:rPr>
      </w:pPr>
    </w:p>
    <w:p w:rsidR="004B0B11" w:rsidRDefault="004B0B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4B0B11" w:rsidRDefault="004B0B11">
      <w:pPr>
        <w:pStyle w:val="Heading1"/>
      </w:pPr>
      <w:r>
        <w:t>Monday, October 15, 2018</w:t>
      </w:r>
    </w:p>
    <w:p w:rsidR="004B0B11" w:rsidRDefault="004B0B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 P.M.</w:t>
      </w:r>
    </w:p>
    <w:p w:rsidR="004B0B11" w:rsidRDefault="004B0B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 Third Floor Committee Room</w:t>
      </w:r>
    </w:p>
    <w:p w:rsidR="004B0B11" w:rsidRDefault="004B0B11">
      <w:pPr>
        <w:jc w:val="center"/>
        <w:rPr>
          <w:rFonts w:ascii="Arial" w:hAnsi="Arial" w:cs="Arial"/>
          <w:b/>
          <w:sz w:val="28"/>
          <w:szCs w:val="28"/>
        </w:rPr>
      </w:pPr>
    </w:p>
    <w:p w:rsidR="004B0B11" w:rsidRDefault="004B0B1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4B0B11" w:rsidRDefault="004B0B11">
      <w:pPr>
        <w:rPr>
          <w:rFonts w:ascii="Arial" w:hAnsi="Arial" w:cs="Arial"/>
          <w:sz w:val="22"/>
          <w:szCs w:val="22"/>
        </w:rPr>
      </w:pPr>
    </w:p>
    <w:p w:rsidR="004B0B11" w:rsidRPr="00B53EC3" w:rsidRDefault="004B0B11" w:rsidP="001A77AC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Call to Order</w:t>
      </w:r>
    </w:p>
    <w:p w:rsidR="004B0B11" w:rsidRDefault="004B0B11" w:rsidP="001A77AC">
      <w:pPr>
        <w:ind w:left="360" w:hanging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B0B11" w:rsidRPr="00B53EC3" w:rsidRDefault="004B0B11" w:rsidP="00B53EC3">
      <w:pPr>
        <w:rPr>
          <w:rFonts w:ascii="Arial" w:hAnsi="Arial" w:cs="Arial"/>
          <w:sz w:val="22"/>
        </w:rPr>
      </w:pPr>
      <w:r w:rsidRPr="00B53EC3">
        <w:rPr>
          <w:rFonts w:ascii="Arial" w:hAnsi="Arial"/>
          <w:b/>
          <w:color w:val="000000"/>
          <w:spacing w:val="-1"/>
          <w:sz w:val="22"/>
        </w:rPr>
        <w:t>Roll Call</w:t>
      </w:r>
      <w:r w:rsidRPr="00B53EC3">
        <w:rPr>
          <w:rFonts w:ascii="Arial" w:hAnsi="Arial" w:cs="Arial"/>
          <w:sz w:val="22"/>
        </w:rPr>
        <w:t xml:space="preserve"> David England, Darla LeClair, Mark Bittner</w:t>
      </w:r>
    </w:p>
    <w:p w:rsidR="004B0B11" w:rsidRPr="00B53EC3" w:rsidRDefault="004B0B11" w:rsidP="00B53EC3">
      <w:pPr>
        <w:ind w:left="810" w:right="-90" w:hanging="540"/>
        <w:rPr>
          <w:rFonts w:ascii="Arial" w:hAnsi="Arial" w:cs="Arial"/>
          <w:sz w:val="22"/>
        </w:rPr>
      </w:pPr>
      <w:r w:rsidRPr="00B53EC3">
        <w:rPr>
          <w:rFonts w:ascii="Arial" w:hAnsi="Arial" w:cs="Arial"/>
          <w:b/>
          <w:sz w:val="22"/>
        </w:rPr>
        <w:t>Staff Present:</w:t>
      </w:r>
      <w:r w:rsidRPr="00B53EC3">
        <w:rPr>
          <w:rFonts w:ascii="Arial" w:hAnsi="Arial" w:cs="Arial"/>
          <w:sz w:val="22"/>
        </w:rPr>
        <w:t xml:space="preserve"> James McDonald (City Engineer/Public Works Director); Scott Ahl (Civil Engineer II)</w:t>
      </w:r>
    </w:p>
    <w:p w:rsidR="004B0B11" w:rsidRPr="00B53EC3" w:rsidRDefault="004B0B11" w:rsidP="00B53EC3">
      <w:pPr>
        <w:ind w:left="450" w:hanging="450"/>
        <w:rPr>
          <w:rFonts w:ascii="Arial" w:hAnsi="Arial" w:cs="Arial"/>
          <w:sz w:val="18"/>
          <w:highlight w:val="yellow"/>
        </w:rPr>
      </w:pPr>
    </w:p>
    <w:p w:rsidR="004B0B11" w:rsidRPr="00B53EC3" w:rsidRDefault="004B0B11" w:rsidP="00B53EC3">
      <w:pPr>
        <w:ind w:left="360" w:hanging="360"/>
        <w:rPr>
          <w:rFonts w:ascii="Arial" w:hAnsi="Arial" w:cs="Arial"/>
          <w:b/>
          <w:sz w:val="22"/>
        </w:rPr>
      </w:pPr>
      <w:r w:rsidRPr="00B53EC3">
        <w:rPr>
          <w:rFonts w:ascii="Arial" w:hAnsi="Arial" w:cs="Arial"/>
          <w:b/>
          <w:sz w:val="22"/>
        </w:rPr>
        <w:t xml:space="preserve">Review and Approval of Minutes </w:t>
      </w:r>
    </w:p>
    <w:p w:rsidR="004B0B11" w:rsidRPr="00B53EC3" w:rsidRDefault="004B0B11" w:rsidP="00B53EC3">
      <w:pPr>
        <w:ind w:left="810" w:hanging="360"/>
        <w:rPr>
          <w:rFonts w:ascii="Arial" w:hAnsi="Arial" w:cs="Arial"/>
          <w:b/>
          <w:sz w:val="22"/>
        </w:rPr>
      </w:pPr>
      <w:r w:rsidRPr="00B53EC3">
        <w:rPr>
          <w:rFonts w:ascii="Arial" w:hAnsi="Arial" w:cs="Arial"/>
          <w:sz w:val="22"/>
        </w:rPr>
        <w:t>Motion by Mark Bittner, and seconded by David England, to approve minutes as presented.  Motion carried upon unanimous voice vote.</w:t>
      </w:r>
    </w:p>
    <w:p w:rsidR="004B0B11" w:rsidRPr="00B53EC3" w:rsidRDefault="004B0B11" w:rsidP="001A77AC">
      <w:pPr>
        <w:ind w:left="360" w:hanging="360"/>
        <w:rPr>
          <w:rFonts w:ascii="Arial" w:hAnsi="Arial" w:cs="Arial"/>
          <w:sz w:val="20"/>
          <w:szCs w:val="22"/>
        </w:rPr>
      </w:pPr>
    </w:p>
    <w:p w:rsidR="004B0B11" w:rsidRDefault="004B0B11" w:rsidP="001A77AC">
      <w:pPr>
        <w:ind w:left="360" w:hanging="360"/>
        <w:rPr>
          <w:rFonts w:ascii="Arial" w:hAnsi="Arial" w:cs="Arial"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Public Input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Pam Stevens – Lowell &amp; 38</w:t>
      </w:r>
      <w:r w:rsidRPr="00D51E9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&amp; 39</w:t>
      </w:r>
      <w:r w:rsidRPr="00D51E9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-no stop signs</w:t>
      </w:r>
    </w:p>
    <w:p w:rsidR="004B0B11" w:rsidRPr="00B53EC3" w:rsidRDefault="004B0B11" w:rsidP="001A77A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 xml:space="preserve"> will let Police Dept know and seek their input</w:t>
      </w:r>
    </w:p>
    <w:p w:rsidR="004B0B11" w:rsidRPr="00103BB3" w:rsidRDefault="004B0B11" w:rsidP="001A77AC">
      <w:pPr>
        <w:ind w:left="360" w:hanging="360"/>
        <w:rPr>
          <w:rFonts w:ascii="Arial" w:hAnsi="Arial" w:cs="Arial"/>
          <w:sz w:val="20"/>
          <w:szCs w:val="22"/>
        </w:rPr>
      </w:pPr>
    </w:p>
    <w:p w:rsidR="004B0B11" w:rsidRPr="00B53EC3" w:rsidRDefault="004B0B11" w:rsidP="001A77AC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2019 and 2020 Budget Considerations</w:t>
      </w:r>
    </w:p>
    <w:p w:rsidR="004B0B11" w:rsidRDefault="004B0B11" w:rsidP="00D51E9F">
      <w:pPr>
        <w:ind w:left="630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Equipment 2019 – </w:t>
      </w:r>
      <w:r>
        <w:rPr>
          <w:rFonts w:ascii="Arial" w:hAnsi="Arial" w:cs="Arial"/>
          <w:sz w:val="22"/>
          <w:szCs w:val="22"/>
        </w:rPr>
        <w:t>Loader, larger to handle heavier snow blower; Upgrade to existing pick-up truck to replace existing sign truck.</w:t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Default="004B0B11" w:rsidP="00D51E9F">
      <w:pPr>
        <w:ind w:left="630" w:hanging="27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Projects 2019:</w:t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Pr="00B53EC3" w:rsidRDefault="004B0B11" w:rsidP="00D51E9F">
      <w:pPr>
        <w:ind w:left="63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Storm Pond – Riverview</w:t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Default="004B0B11" w:rsidP="00D51E9F">
      <w:pPr>
        <w:ind w:left="630" w:hanging="27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ab/>
      </w:r>
      <w:r w:rsidRPr="002737FE">
        <w:rPr>
          <w:rFonts w:ascii="Arial" w:hAnsi="Arial" w:cs="Arial"/>
          <w:b/>
          <w:sz w:val="22"/>
          <w:szCs w:val="22"/>
        </w:rPr>
        <w:t>14</w:t>
      </w:r>
      <w:r w:rsidRPr="002737FE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2737FE">
        <w:rPr>
          <w:rFonts w:ascii="Arial" w:hAnsi="Arial" w:cs="Arial"/>
          <w:b/>
          <w:sz w:val="22"/>
          <w:szCs w:val="22"/>
        </w:rPr>
        <w:t xml:space="preserve"> Street</w:t>
      </w:r>
      <w:r>
        <w:rPr>
          <w:rFonts w:ascii="Arial" w:hAnsi="Arial" w:cs="Arial"/>
          <w:b/>
          <w:sz w:val="22"/>
          <w:szCs w:val="22"/>
        </w:rPr>
        <w:t xml:space="preserve"> (Hawhtorne Ave to Lowell St)</w:t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Pr="00B53EC3" w:rsidRDefault="004B0B11" w:rsidP="00D51E9F">
      <w:pPr>
        <w:ind w:left="630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B53EC3">
        <w:rPr>
          <w:rFonts w:ascii="Arial" w:hAnsi="Arial" w:cs="Arial"/>
          <w:b/>
          <w:sz w:val="22"/>
          <w:szCs w:val="22"/>
        </w:rPr>
        <w:t>25</w:t>
      </w:r>
      <w:r w:rsidRPr="00B53EC3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53EC3">
        <w:rPr>
          <w:rFonts w:ascii="Arial" w:hAnsi="Arial" w:cs="Arial"/>
          <w:b/>
          <w:sz w:val="22"/>
          <w:szCs w:val="22"/>
        </w:rPr>
        <w:t xml:space="preserve"> Street</w:t>
      </w:r>
      <w:r>
        <w:rPr>
          <w:rFonts w:ascii="Arial" w:hAnsi="Arial" w:cs="Arial"/>
          <w:b/>
          <w:sz w:val="22"/>
          <w:szCs w:val="22"/>
        </w:rPr>
        <w:t xml:space="preserve"> (Forest Ave to West River St)–</w:t>
      </w:r>
      <w:r>
        <w:rPr>
          <w:rFonts w:ascii="Arial" w:hAnsi="Arial" w:cs="Arial"/>
          <w:sz w:val="22"/>
          <w:szCs w:val="22"/>
        </w:rPr>
        <w:t xml:space="preserve"> considering delay</w:t>
      </w: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Pr="00B53EC3" w:rsidRDefault="004B0B11" w:rsidP="00D51E9F">
      <w:pPr>
        <w:ind w:left="630" w:hanging="27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ab/>
        <w:t>Mariners Trail</w:t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Pr="00B53EC3" w:rsidRDefault="004B0B11" w:rsidP="00D51E9F">
      <w:pPr>
        <w:ind w:left="630" w:hanging="27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ab/>
        <w:t>South Pier Trail</w:t>
      </w:r>
    </w:p>
    <w:p w:rsidR="004B0B11" w:rsidRDefault="004B0B11" w:rsidP="001A77A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4B0B11" w:rsidRDefault="004B0B11" w:rsidP="006B0BE0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DNR </w:t>
      </w:r>
      <w:r w:rsidRPr="002737FE">
        <w:rPr>
          <w:rFonts w:ascii="Arial" w:hAnsi="Arial" w:cs="Arial"/>
          <w:b/>
          <w:sz w:val="22"/>
          <w:szCs w:val="22"/>
        </w:rPr>
        <w:t>PERF</w:t>
      </w:r>
      <w:r>
        <w:rPr>
          <w:rFonts w:ascii="Arial" w:hAnsi="Arial" w:cs="Arial"/>
          <w:b/>
          <w:sz w:val="22"/>
          <w:szCs w:val="22"/>
        </w:rPr>
        <w:t>/NOI funding applications due 10-31-2018:</w:t>
      </w:r>
    </w:p>
    <w:p w:rsidR="004B0B11" w:rsidRPr="002737FE" w:rsidRDefault="004B0B11" w:rsidP="006B0BE0">
      <w:pPr>
        <w:ind w:left="360"/>
        <w:rPr>
          <w:rFonts w:ascii="Arial" w:hAnsi="Arial" w:cs="Arial"/>
          <w:b/>
          <w:sz w:val="22"/>
          <w:szCs w:val="22"/>
        </w:rPr>
      </w:pPr>
      <w:r w:rsidRPr="002737FE">
        <w:rPr>
          <w:rFonts w:ascii="Arial" w:hAnsi="Arial" w:cs="Arial"/>
          <w:b/>
          <w:sz w:val="22"/>
          <w:szCs w:val="22"/>
        </w:rPr>
        <w:t xml:space="preserve">  - </w:t>
      </w:r>
      <w:r>
        <w:rPr>
          <w:rFonts w:ascii="Arial" w:hAnsi="Arial" w:cs="Arial"/>
          <w:sz w:val="22"/>
          <w:szCs w:val="22"/>
        </w:rPr>
        <w:t xml:space="preserve">Staff plans to </w:t>
      </w:r>
      <w:r w:rsidRPr="002737FE">
        <w:rPr>
          <w:rFonts w:ascii="Arial" w:hAnsi="Arial" w:cs="Arial"/>
          <w:sz w:val="22"/>
          <w:szCs w:val="22"/>
        </w:rPr>
        <w:t>re-submit for 14</w:t>
      </w:r>
      <w:r w:rsidRPr="002737FE">
        <w:rPr>
          <w:rFonts w:ascii="Arial" w:hAnsi="Arial" w:cs="Arial"/>
          <w:sz w:val="22"/>
          <w:szCs w:val="22"/>
          <w:vertAlign w:val="superscript"/>
        </w:rPr>
        <w:t>th</w:t>
      </w:r>
      <w:r w:rsidRPr="002737FE">
        <w:rPr>
          <w:rFonts w:ascii="Arial" w:hAnsi="Arial" w:cs="Arial"/>
          <w:sz w:val="22"/>
          <w:szCs w:val="22"/>
        </w:rPr>
        <w:t>, 25</w:t>
      </w:r>
      <w:r w:rsidRPr="002737FE">
        <w:rPr>
          <w:rFonts w:ascii="Arial" w:hAnsi="Arial" w:cs="Arial"/>
          <w:sz w:val="22"/>
          <w:szCs w:val="22"/>
          <w:vertAlign w:val="superscript"/>
        </w:rPr>
        <w:t>th</w:t>
      </w:r>
      <w:r w:rsidRPr="002737FE">
        <w:rPr>
          <w:rFonts w:ascii="Arial" w:hAnsi="Arial" w:cs="Arial"/>
          <w:sz w:val="22"/>
          <w:szCs w:val="22"/>
        </w:rPr>
        <w:t>, and scattered laterals in case projects get postponed</w:t>
      </w:r>
    </w:p>
    <w:p w:rsidR="004B0B11" w:rsidRPr="006B0BE0" w:rsidRDefault="004B0B11" w:rsidP="006B0BE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- </w:t>
      </w:r>
      <w:r w:rsidRPr="002737FE">
        <w:rPr>
          <w:rFonts w:ascii="Arial" w:hAnsi="Arial" w:cs="Arial"/>
          <w:sz w:val="22"/>
          <w:szCs w:val="22"/>
        </w:rPr>
        <w:t>Committee inquired on the potential for funding utilities in Thermo-Fischer property through DNR Funding.  Staff advised projects need to serve existing developments to be</w:t>
      </w:r>
      <w:r>
        <w:rPr>
          <w:rFonts w:ascii="Arial" w:hAnsi="Arial" w:cs="Arial"/>
          <w:sz w:val="22"/>
          <w:szCs w:val="22"/>
        </w:rPr>
        <w:t xml:space="preserve"> eligible.</w:t>
      </w:r>
    </w:p>
    <w:p w:rsidR="004B0B11" w:rsidRPr="00B53EC3" w:rsidRDefault="004B0B11" w:rsidP="001A77AC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ab/>
      </w:r>
    </w:p>
    <w:p w:rsidR="004B0B11" w:rsidRPr="00B53EC3" w:rsidRDefault="004B0B11" w:rsidP="001A77AC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2018 Project Updates, Discussion and Action as needed.</w:t>
      </w:r>
    </w:p>
    <w:p w:rsidR="004B0B11" w:rsidRPr="006B0BE0" w:rsidRDefault="004B0B11" w:rsidP="001A77AC">
      <w:pPr>
        <w:ind w:left="360"/>
        <w:rPr>
          <w:rFonts w:ascii="Arial" w:hAnsi="Arial" w:cs="Arial"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27</w:t>
      </w:r>
      <w:r w:rsidRPr="00B53EC3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53EC3">
        <w:rPr>
          <w:rFonts w:ascii="Arial" w:hAnsi="Arial" w:cs="Arial"/>
          <w:b/>
          <w:sz w:val="22"/>
          <w:szCs w:val="22"/>
        </w:rPr>
        <w:t xml:space="preserve"> Street 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weather delayed; expected to start curb week of October 15th</w:t>
      </w:r>
    </w:p>
    <w:p w:rsidR="004B0B11" w:rsidRPr="006B0BE0" w:rsidRDefault="004B0B11" w:rsidP="001A77AC">
      <w:pPr>
        <w:ind w:left="360"/>
        <w:rPr>
          <w:rFonts w:ascii="Arial" w:hAnsi="Arial" w:cs="Arial"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 xml:space="preserve">Adams Street – </w:t>
      </w:r>
      <w:r>
        <w:rPr>
          <w:rFonts w:ascii="Arial" w:hAnsi="Arial" w:cs="Arial"/>
          <w:sz w:val="22"/>
          <w:szCs w:val="22"/>
        </w:rPr>
        <w:t>Contractor placing concrete pavement today</w:t>
      </w:r>
    </w:p>
    <w:p w:rsidR="004B0B11" w:rsidRPr="006B0BE0" w:rsidRDefault="004B0B11" w:rsidP="001A77AC">
      <w:pPr>
        <w:ind w:left="360"/>
        <w:rPr>
          <w:rFonts w:ascii="Arial" w:hAnsi="Arial" w:cs="Arial"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Neshotah Beach Storm Water Treatment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expect to start excavation 10/16/18</w:t>
      </w:r>
    </w:p>
    <w:p w:rsidR="004B0B11" w:rsidRPr="00A96DF4" w:rsidRDefault="004B0B11" w:rsidP="001A77AC">
      <w:pPr>
        <w:ind w:left="360"/>
        <w:rPr>
          <w:rFonts w:ascii="Arial" w:hAnsi="Arial" w:cs="Arial"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 xml:space="preserve">South Pier Recreational Trail </w:t>
      </w:r>
      <w:r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need to coordinate with Seagull Marina for trail development across property, near lake, along existing easement</w:t>
      </w:r>
    </w:p>
    <w:p w:rsidR="004B0B11" w:rsidRPr="005B3C49" w:rsidRDefault="004B0B11" w:rsidP="001A77AC">
      <w:pPr>
        <w:ind w:left="360"/>
        <w:rPr>
          <w:rFonts w:ascii="Arial" w:hAnsi="Arial" w:cs="Arial"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 xml:space="preserve">Washington Street Bridge </w:t>
      </w:r>
      <w:r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reconfiguring bridge for bike trail and existing 4 lanes</w:t>
      </w:r>
    </w:p>
    <w:p w:rsidR="004B0B11" w:rsidRDefault="004B0B11" w:rsidP="001A77AC">
      <w:pPr>
        <w:ind w:left="360" w:hanging="360"/>
        <w:rPr>
          <w:rFonts w:ascii="Arial" w:hAnsi="Arial" w:cs="Arial"/>
          <w:sz w:val="22"/>
          <w:szCs w:val="22"/>
        </w:rPr>
      </w:pPr>
    </w:p>
    <w:p w:rsidR="004B0B11" w:rsidRPr="00B53EC3" w:rsidRDefault="004B0B11" w:rsidP="001A77AC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53EC3">
        <w:rPr>
          <w:rFonts w:ascii="Arial" w:hAnsi="Arial" w:cs="Arial"/>
          <w:b/>
          <w:sz w:val="22"/>
          <w:szCs w:val="22"/>
        </w:rPr>
        <w:t>Set Date, Time and Agenda Items for next Committee Meeting</w:t>
      </w:r>
      <w:r>
        <w:rPr>
          <w:rFonts w:ascii="Arial" w:hAnsi="Arial" w:cs="Arial"/>
          <w:b/>
          <w:sz w:val="22"/>
          <w:szCs w:val="22"/>
        </w:rPr>
        <w:t xml:space="preserve"> including reviewing budget-capital and operating</w:t>
      </w:r>
    </w:p>
    <w:p w:rsidR="004B0B11" w:rsidRDefault="004B0B11" w:rsidP="001A77AC">
      <w:pPr>
        <w:ind w:left="360"/>
        <w:rPr>
          <w:rFonts w:ascii="Arial" w:hAnsi="Arial" w:cs="Arial"/>
          <w:sz w:val="22"/>
          <w:szCs w:val="22"/>
        </w:rPr>
      </w:pPr>
      <w:r w:rsidRPr="00B741E2">
        <w:rPr>
          <w:rFonts w:ascii="Arial" w:hAnsi="Arial" w:cs="Arial"/>
          <w:sz w:val="22"/>
          <w:szCs w:val="22"/>
        </w:rPr>
        <w:t>November 5, 2018 at 4:45 pm – Committee Room</w:t>
      </w:r>
    </w:p>
    <w:p w:rsidR="004B0B11" w:rsidRDefault="004B0B11" w:rsidP="001A77AC">
      <w:pPr>
        <w:ind w:left="360" w:hanging="360"/>
        <w:rPr>
          <w:rFonts w:ascii="Arial" w:hAnsi="Arial" w:cs="Arial"/>
          <w:sz w:val="22"/>
          <w:szCs w:val="22"/>
        </w:rPr>
      </w:pP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B53EC3">
        <w:rPr>
          <w:rFonts w:ascii="Arial" w:eastAsia="PMingLiU" w:hAnsi="Arial" w:cs="Arial"/>
          <w:b/>
          <w:sz w:val="22"/>
          <w:szCs w:val="22"/>
        </w:rPr>
        <w:t>Adjournment</w:t>
      </w:r>
    </w:p>
    <w:p w:rsidR="004B0B11" w:rsidRPr="00B53EC3" w:rsidRDefault="004B0B11" w:rsidP="00B53EC3">
      <w:pPr>
        <w:widowControl w:val="0"/>
        <w:autoSpaceDE w:val="0"/>
        <w:autoSpaceDN w:val="0"/>
        <w:ind w:firstLine="450"/>
        <w:rPr>
          <w:rFonts w:ascii="Arial" w:eastAsia="PMingLiU" w:hAnsi="Arial" w:cs="Arial"/>
          <w:sz w:val="22"/>
          <w:szCs w:val="22"/>
        </w:rPr>
      </w:pPr>
      <w:r w:rsidRPr="00B53EC3">
        <w:rPr>
          <w:rFonts w:ascii="Arial" w:eastAsia="PMingLiU" w:hAnsi="Arial" w:cs="Arial"/>
          <w:sz w:val="22"/>
          <w:szCs w:val="22"/>
        </w:rPr>
        <w:t>Motion by</w:t>
      </w:r>
      <w:r w:rsidRPr="00103BB3">
        <w:rPr>
          <w:rFonts w:ascii="Arial" w:eastAsia="PMingLiU" w:hAnsi="Arial" w:cs="Arial"/>
          <w:sz w:val="22"/>
          <w:szCs w:val="22"/>
        </w:rPr>
        <w:t xml:space="preserve"> </w:t>
      </w:r>
      <w:r w:rsidRPr="00B53EC3">
        <w:rPr>
          <w:rFonts w:ascii="Arial" w:eastAsia="PMingLiU" w:hAnsi="Arial" w:cs="Arial"/>
          <w:sz w:val="22"/>
          <w:szCs w:val="22"/>
        </w:rPr>
        <w:t>Mark Bittner, and seconded by David England</w:t>
      </w:r>
      <w:r w:rsidRPr="00103BB3">
        <w:rPr>
          <w:rFonts w:ascii="Arial" w:eastAsia="PMingLiU" w:hAnsi="Arial" w:cs="Arial"/>
          <w:sz w:val="22"/>
          <w:szCs w:val="22"/>
        </w:rPr>
        <w:t>, to adjourn at 5:43</w:t>
      </w:r>
      <w:r w:rsidRPr="00B53EC3">
        <w:rPr>
          <w:rFonts w:ascii="Arial" w:eastAsia="PMingLiU" w:hAnsi="Arial" w:cs="Arial"/>
          <w:sz w:val="22"/>
          <w:szCs w:val="22"/>
        </w:rPr>
        <w:t xml:space="preserve"> pm.</w:t>
      </w: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B53EC3">
        <w:rPr>
          <w:rFonts w:ascii="Arial" w:eastAsia="PMingLiU" w:hAnsi="Arial" w:cs="Arial"/>
          <w:b/>
          <w:sz w:val="22"/>
          <w:szCs w:val="22"/>
        </w:rPr>
        <w:t>Submitted:</w:t>
      </w: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B53EC3">
        <w:rPr>
          <w:rFonts w:ascii="Arial" w:eastAsia="PMingLiU" w:hAnsi="Arial" w:cs="Arial"/>
          <w:b/>
          <w:sz w:val="22"/>
          <w:szCs w:val="22"/>
        </w:rPr>
        <w:t>________________</w:t>
      </w:r>
    </w:p>
    <w:p w:rsidR="004B0B11" w:rsidRPr="00B53EC3" w:rsidRDefault="004B0B11" w:rsidP="00B53EC3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B53EC3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p w:rsidR="004B0B11" w:rsidRDefault="004B0B11">
      <w:pPr>
        <w:rPr>
          <w:rFonts w:ascii="Arial" w:hAnsi="Arial" w:cs="Arial"/>
          <w:sz w:val="22"/>
          <w:szCs w:val="22"/>
        </w:rPr>
      </w:pPr>
    </w:p>
    <w:sectPr w:rsidR="004B0B11" w:rsidSect="001A77AC">
      <w:pgSz w:w="12240" w:h="15840"/>
      <w:pgMar w:top="576" w:right="1440" w:bottom="432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7078C"/>
    <w:rsid w:val="00072E17"/>
    <w:rsid w:val="000763A8"/>
    <w:rsid w:val="0009207A"/>
    <w:rsid w:val="000A18BC"/>
    <w:rsid w:val="000A650A"/>
    <w:rsid w:val="000C23E7"/>
    <w:rsid w:val="000C71E0"/>
    <w:rsid w:val="000D1CCD"/>
    <w:rsid w:val="000E594D"/>
    <w:rsid w:val="00103901"/>
    <w:rsid w:val="00103BB3"/>
    <w:rsid w:val="001203D2"/>
    <w:rsid w:val="0012198A"/>
    <w:rsid w:val="001251AB"/>
    <w:rsid w:val="0012641B"/>
    <w:rsid w:val="00130354"/>
    <w:rsid w:val="0014245F"/>
    <w:rsid w:val="00144D14"/>
    <w:rsid w:val="00174047"/>
    <w:rsid w:val="001858E1"/>
    <w:rsid w:val="001A493D"/>
    <w:rsid w:val="001A77AC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37FE"/>
    <w:rsid w:val="00277B9F"/>
    <w:rsid w:val="002E2245"/>
    <w:rsid w:val="00304D25"/>
    <w:rsid w:val="0031190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B0B11"/>
    <w:rsid w:val="004D0750"/>
    <w:rsid w:val="004D23EB"/>
    <w:rsid w:val="004E5329"/>
    <w:rsid w:val="004F13A7"/>
    <w:rsid w:val="005013E3"/>
    <w:rsid w:val="0051654F"/>
    <w:rsid w:val="00527C6F"/>
    <w:rsid w:val="00586B8C"/>
    <w:rsid w:val="005B3C49"/>
    <w:rsid w:val="005F396A"/>
    <w:rsid w:val="00612D29"/>
    <w:rsid w:val="00636001"/>
    <w:rsid w:val="00657273"/>
    <w:rsid w:val="00665EE0"/>
    <w:rsid w:val="00670B0A"/>
    <w:rsid w:val="00671AF2"/>
    <w:rsid w:val="006B0BE0"/>
    <w:rsid w:val="006B139C"/>
    <w:rsid w:val="006C1CBE"/>
    <w:rsid w:val="006C50E5"/>
    <w:rsid w:val="006D3D1E"/>
    <w:rsid w:val="006D560A"/>
    <w:rsid w:val="006D6E3A"/>
    <w:rsid w:val="006D7103"/>
    <w:rsid w:val="006E2255"/>
    <w:rsid w:val="006E3EE7"/>
    <w:rsid w:val="00715A98"/>
    <w:rsid w:val="00734DDF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6485"/>
    <w:rsid w:val="00A96DF4"/>
    <w:rsid w:val="00AB0518"/>
    <w:rsid w:val="00AB4478"/>
    <w:rsid w:val="00AB741C"/>
    <w:rsid w:val="00AC7A24"/>
    <w:rsid w:val="00AC7E10"/>
    <w:rsid w:val="00AD1278"/>
    <w:rsid w:val="00AE5364"/>
    <w:rsid w:val="00B1766D"/>
    <w:rsid w:val="00B23B6B"/>
    <w:rsid w:val="00B32E9A"/>
    <w:rsid w:val="00B4716E"/>
    <w:rsid w:val="00B52B1C"/>
    <w:rsid w:val="00B53EC3"/>
    <w:rsid w:val="00B558A4"/>
    <w:rsid w:val="00B65A35"/>
    <w:rsid w:val="00B741E2"/>
    <w:rsid w:val="00B870E1"/>
    <w:rsid w:val="00B93FFB"/>
    <w:rsid w:val="00B946D9"/>
    <w:rsid w:val="00B95EE0"/>
    <w:rsid w:val="00BA2E7D"/>
    <w:rsid w:val="00BB4308"/>
    <w:rsid w:val="00BC2A5A"/>
    <w:rsid w:val="00BE7AFB"/>
    <w:rsid w:val="00BF3A54"/>
    <w:rsid w:val="00C00230"/>
    <w:rsid w:val="00C15A6F"/>
    <w:rsid w:val="00C30E10"/>
    <w:rsid w:val="00C32167"/>
    <w:rsid w:val="00C331DC"/>
    <w:rsid w:val="00C3473D"/>
    <w:rsid w:val="00C46F72"/>
    <w:rsid w:val="00C801DC"/>
    <w:rsid w:val="00C834DB"/>
    <w:rsid w:val="00C9522B"/>
    <w:rsid w:val="00CA6F18"/>
    <w:rsid w:val="00CA7E8C"/>
    <w:rsid w:val="00CC3B01"/>
    <w:rsid w:val="00CD62F8"/>
    <w:rsid w:val="00CE390F"/>
    <w:rsid w:val="00D030B2"/>
    <w:rsid w:val="00D30969"/>
    <w:rsid w:val="00D3332D"/>
    <w:rsid w:val="00D34FE6"/>
    <w:rsid w:val="00D37C76"/>
    <w:rsid w:val="00D51E9F"/>
    <w:rsid w:val="00D56E72"/>
    <w:rsid w:val="00D631B3"/>
    <w:rsid w:val="00D8096D"/>
    <w:rsid w:val="00D85E31"/>
    <w:rsid w:val="00D91FE9"/>
    <w:rsid w:val="00D937D5"/>
    <w:rsid w:val="00DB7BDC"/>
    <w:rsid w:val="00DC5D44"/>
    <w:rsid w:val="00DE35AB"/>
    <w:rsid w:val="00DF5341"/>
    <w:rsid w:val="00DF5985"/>
    <w:rsid w:val="00DF5FDC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6061"/>
    <w:rsid w:val="00EE32BC"/>
    <w:rsid w:val="00F03570"/>
    <w:rsid w:val="00F11360"/>
    <w:rsid w:val="00F136BA"/>
    <w:rsid w:val="00F431DC"/>
    <w:rsid w:val="00F467D2"/>
    <w:rsid w:val="00F64D0C"/>
    <w:rsid w:val="00F71F16"/>
    <w:rsid w:val="00F7234B"/>
    <w:rsid w:val="00F7406A"/>
    <w:rsid w:val="00F75C73"/>
    <w:rsid w:val="00F76EFA"/>
    <w:rsid w:val="00F87795"/>
    <w:rsid w:val="00FC5B64"/>
    <w:rsid w:val="00FC6CD8"/>
    <w:rsid w:val="00F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6F72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21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121E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rsid w:val="009264C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264CC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</Pages>
  <Words>310</Words>
  <Characters>1773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6</cp:revision>
  <cp:lastPrinted>2018-11-05T22:21:00Z</cp:lastPrinted>
  <dcterms:created xsi:type="dcterms:W3CDTF">2018-10-24T14:17:00Z</dcterms:created>
  <dcterms:modified xsi:type="dcterms:W3CDTF">2018-11-05T22:39:00Z</dcterms:modified>
</cp:coreProperties>
</file>