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54" w:rsidRDefault="00815254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815254" w:rsidRDefault="00815254">
      <w:pPr>
        <w:jc w:val="center"/>
        <w:rPr>
          <w:rFonts w:ascii="Arial" w:hAnsi="Arial" w:cs="Arial"/>
          <w:b/>
          <w:sz w:val="22"/>
          <w:szCs w:val="22"/>
        </w:rPr>
      </w:pPr>
    </w:p>
    <w:p w:rsidR="00815254" w:rsidRDefault="008152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815254" w:rsidRDefault="00815254">
      <w:pPr>
        <w:pStyle w:val="Heading1"/>
      </w:pPr>
      <w:r>
        <w:t>Monday, July 2, 2018</w:t>
      </w:r>
    </w:p>
    <w:p w:rsidR="00815254" w:rsidRDefault="008152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 P.M.</w:t>
      </w:r>
    </w:p>
    <w:p w:rsidR="00815254" w:rsidRDefault="008152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Hall Third Floor Committee Room</w:t>
      </w:r>
    </w:p>
    <w:p w:rsidR="00815254" w:rsidRDefault="00815254">
      <w:pPr>
        <w:jc w:val="center"/>
        <w:rPr>
          <w:rFonts w:ascii="Arial" w:hAnsi="Arial" w:cs="Arial"/>
          <w:b/>
          <w:sz w:val="28"/>
          <w:szCs w:val="28"/>
        </w:rPr>
      </w:pPr>
    </w:p>
    <w:p w:rsidR="00815254" w:rsidRDefault="008152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815254" w:rsidRDefault="00815254">
      <w:pPr>
        <w:rPr>
          <w:rFonts w:ascii="Arial" w:hAnsi="Arial" w:cs="Arial"/>
          <w:sz w:val="22"/>
          <w:szCs w:val="22"/>
        </w:rPr>
      </w:pPr>
    </w:p>
    <w:p w:rsidR="00815254" w:rsidRDefault="00815254">
      <w:pPr>
        <w:rPr>
          <w:rFonts w:ascii="Arial" w:hAnsi="Arial" w:cs="Arial"/>
          <w:sz w:val="22"/>
          <w:szCs w:val="22"/>
        </w:rPr>
      </w:pPr>
    </w:p>
    <w:p w:rsidR="00815254" w:rsidRPr="00BA6C59" w:rsidRDefault="00815254" w:rsidP="00CC4C1D">
      <w:pPr>
        <w:rPr>
          <w:rFonts w:ascii="Arial" w:hAnsi="Arial" w:cs="Arial"/>
          <w:sz w:val="22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 xml:space="preserve">Roll Call:  </w:t>
      </w:r>
      <w:r w:rsidRPr="00807D87">
        <w:rPr>
          <w:rFonts w:ascii="Arial" w:hAnsi="Arial" w:cs="Arial"/>
          <w:sz w:val="22"/>
          <w:szCs w:val="22"/>
        </w:rPr>
        <w:t>David England</w:t>
      </w:r>
      <w:r>
        <w:rPr>
          <w:rFonts w:ascii="Arial" w:hAnsi="Arial" w:cs="Arial"/>
          <w:sz w:val="22"/>
          <w:szCs w:val="22"/>
        </w:rPr>
        <w:t>, Darla LeClair, Mark Bittner (at 5:12pm)</w:t>
      </w:r>
    </w:p>
    <w:p w:rsidR="00815254" w:rsidRDefault="00815254" w:rsidP="00CC4C1D">
      <w:pPr>
        <w:ind w:left="810" w:hanging="360"/>
        <w:rPr>
          <w:rFonts w:ascii="Arial" w:hAnsi="Arial" w:cs="Arial"/>
          <w:sz w:val="22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>Staff Present:</w:t>
      </w:r>
      <w:r w:rsidRPr="00807D87">
        <w:rPr>
          <w:rFonts w:ascii="Arial" w:hAnsi="Arial" w:cs="Arial"/>
          <w:sz w:val="22"/>
          <w:szCs w:val="22"/>
        </w:rPr>
        <w:t xml:space="preserve"> James McDonald (City Engineer/Public Works Director); </w:t>
      </w:r>
      <w:r w:rsidRPr="00D1220B">
        <w:rPr>
          <w:rFonts w:ascii="Arial" w:hAnsi="Arial" w:cs="Arial"/>
          <w:sz w:val="22"/>
          <w:szCs w:val="22"/>
        </w:rPr>
        <w:t>Scott Ahl (Civil Engineer II)</w:t>
      </w:r>
      <w:r>
        <w:rPr>
          <w:rFonts w:ascii="Arial" w:hAnsi="Arial" w:cs="Arial"/>
          <w:sz w:val="22"/>
          <w:szCs w:val="22"/>
        </w:rPr>
        <w:t>; Lt Ben Meinnert (TR Po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lice Dept)</w:t>
      </w:r>
    </w:p>
    <w:p w:rsidR="00815254" w:rsidRDefault="00815254" w:rsidP="00CC4C1D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CC4C1D">
        <w:rPr>
          <w:rFonts w:ascii="Arial" w:hAnsi="Arial" w:cs="Arial"/>
          <w:b/>
          <w:sz w:val="22"/>
          <w:szCs w:val="22"/>
        </w:rPr>
        <w:t>Guests: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Gail Trenholm, Michael Canty, Brenda Krause</w:t>
      </w:r>
    </w:p>
    <w:p w:rsidR="00815254" w:rsidRPr="00763866" w:rsidRDefault="00815254" w:rsidP="00CC4C1D">
      <w:pPr>
        <w:ind w:left="450" w:hanging="450"/>
        <w:rPr>
          <w:rFonts w:ascii="Arial" w:hAnsi="Arial" w:cs="Arial"/>
          <w:sz w:val="22"/>
          <w:szCs w:val="22"/>
        </w:rPr>
      </w:pPr>
    </w:p>
    <w:p w:rsidR="00815254" w:rsidRPr="00807D87" w:rsidRDefault="00815254" w:rsidP="00CC4C1D">
      <w:pPr>
        <w:ind w:left="360" w:hanging="360"/>
        <w:rPr>
          <w:rFonts w:ascii="Arial" w:hAnsi="Arial" w:cs="Arial"/>
          <w:b/>
          <w:sz w:val="22"/>
          <w:szCs w:val="22"/>
        </w:rPr>
      </w:pPr>
      <w:r w:rsidRPr="00807D87">
        <w:rPr>
          <w:rFonts w:ascii="Arial" w:hAnsi="Arial" w:cs="Arial"/>
          <w:b/>
          <w:sz w:val="22"/>
          <w:szCs w:val="22"/>
        </w:rPr>
        <w:t xml:space="preserve">Review and Approval of Minutes </w:t>
      </w:r>
    </w:p>
    <w:p w:rsidR="00815254" w:rsidRPr="00807D87" w:rsidRDefault="00815254" w:rsidP="00CC4C1D">
      <w:pPr>
        <w:ind w:left="810" w:hanging="360"/>
        <w:rPr>
          <w:rFonts w:ascii="Arial" w:hAnsi="Arial" w:cs="Arial"/>
          <w:b/>
          <w:sz w:val="22"/>
          <w:szCs w:val="22"/>
        </w:rPr>
      </w:pPr>
      <w:r w:rsidRPr="00807D87">
        <w:rPr>
          <w:rFonts w:ascii="Arial" w:hAnsi="Arial" w:cs="Arial"/>
          <w:sz w:val="22"/>
          <w:szCs w:val="22"/>
        </w:rPr>
        <w:t>Motion by</w:t>
      </w:r>
      <w:r>
        <w:rPr>
          <w:rFonts w:ascii="Arial" w:hAnsi="Arial" w:cs="Arial"/>
          <w:sz w:val="22"/>
          <w:szCs w:val="22"/>
        </w:rPr>
        <w:t xml:space="preserve"> </w:t>
      </w:r>
      <w:r w:rsidRPr="00807D87">
        <w:rPr>
          <w:rFonts w:ascii="Arial" w:hAnsi="Arial" w:cs="Arial"/>
          <w:sz w:val="22"/>
          <w:szCs w:val="22"/>
        </w:rPr>
        <w:t>David England, and seconded by</w:t>
      </w:r>
      <w:r>
        <w:rPr>
          <w:rFonts w:ascii="Arial" w:hAnsi="Arial" w:cs="Arial"/>
          <w:sz w:val="22"/>
          <w:szCs w:val="22"/>
        </w:rPr>
        <w:t xml:space="preserve"> Darla LeClair</w:t>
      </w:r>
      <w:r w:rsidRPr="00807D87">
        <w:rPr>
          <w:rFonts w:ascii="Arial" w:hAnsi="Arial" w:cs="Arial"/>
          <w:sz w:val="22"/>
          <w:szCs w:val="22"/>
        </w:rPr>
        <w:t>, to approve minutes as presented.  Motion carried upon unanimous voice vote.</w:t>
      </w:r>
    </w:p>
    <w:p w:rsidR="00815254" w:rsidRDefault="00815254" w:rsidP="00FE291E">
      <w:pPr>
        <w:ind w:left="450" w:hanging="540"/>
        <w:rPr>
          <w:rFonts w:ascii="Arial" w:hAnsi="Arial" w:cs="Arial"/>
          <w:sz w:val="22"/>
          <w:szCs w:val="22"/>
        </w:rPr>
      </w:pPr>
    </w:p>
    <w:p w:rsidR="00815254" w:rsidRPr="00763866" w:rsidRDefault="00815254" w:rsidP="00FE291E">
      <w:pPr>
        <w:ind w:left="450" w:hanging="540"/>
        <w:rPr>
          <w:rFonts w:ascii="Arial" w:hAnsi="Arial" w:cs="Arial"/>
          <w:b/>
          <w:sz w:val="22"/>
          <w:szCs w:val="22"/>
        </w:rPr>
      </w:pPr>
      <w:r w:rsidRPr="00763866">
        <w:rPr>
          <w:rFonts w:ascii="Arial" w:hAnsi="Arial" w:cs="Arial"/>
          <w:b/>
          <w:sz w:val="22"/>
          <w:szCs w:val="22"/>
        </w:rPr>
        <w:t>Requests for Traffic / Parking Controls Discussion and Action</w:t>
      </w:r>
    </w:p>
    <w:p w:rsidR="00815254" w:rsidRPr="0070735E" w:rsidRDefault="00815254" w:rsidP="00FE291E">
      <w:pPr>
        <w:ind w:left="450" w:hanging="540"/>
        <w:rPr>
          <w:rFonts w:ascii="Arial" w:hAnsi="Arial" w:cs="Arial"/>
          <w:sz w:val="16"/>
          <w:szCs w:val="22"/>
        </w:rPr>
      </w:pPr>
    </w:p>
    <w:p w:rsidR="00815254" w:rsidRDefault="00815254" w:rsidP="001C03EA">
      <w:pPr>
        <w:ind w:left="810" w:hanging="360"/>
        <w:rPr>
          <w:rFonts w:ascii="Arial" w:hAnsi="Arial" w:cs="Arial"/>
          <w:sz w:val="22"/>
          <w:szCs w:val="22"/>
        </w:rPr>
      </w:pPr>
      <w:r w:rsidRPr="00763866">
        <w:rPr>
          <w:rFonts w:ascii="Arial" w:hAnsi="Arial" w:cs="Arial"/>
          <w:b/>
          <w:sz w:val="22"/>
          <w:szCs w:val="22"/>
        </w:rPr>
        <w:t>Request for signage on the east side of Bellevue Place</w:t>
      </w:r>
      <w:r>
        <w:rPr>
          <w:rFonts w:ascii="Arial" w:hAnsi="Arial" w:cs="Arial"/>
          <w:b/>
          <w:sz w:val="22"/>
          <w:szCs w:val="22"/>
        </w:rPr>
        <w:t>, North of 45</w:t>
      </w:r>
      <w:r w:rsidRPr="00763866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</w:t>
      </w:r>
      <w:r w:rsidRPr="00763866">
        <w:rPr>
          <w:rFonts w:ascii="Arial" w:hAnsi="Arial" w:cs="Arial"/>
          <w:b/>
          <w:sz w:val="22"/>
          <w:szCs w:val="22"/>
        </w:rPr>
        <w:t xml:space="preserve"> to discourage stopping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Krause stated there is existing parking restrictions on Parkway Blvd between 7:30-8:30 am, and 3:00-5:00 in the area of Clarke School.  She also has witnessed a child nearly getting hit by a vehicle, as the child was crossing the street</w:t>
      </w:r>
    </w:p>
    <w:p w:rsidR="00815254" w:rsidRDefault="00815254" w:rsidP="001C03EA">
      <w:pPr>
        <w:ind w:left="108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-</w:t>
      </w:r>
      <w:r w:rsidRPr="00763866">
        <w:rPr>
          <w:rFonts w:ascii="Arial" w:hAnsi="Arial" w:cs="Arial"/>
          <w:sz w:val="22"/>
          <w:szCs w:val="22"/>
        </w:rPr>
        <w:t xml:space="preserve">TRPD: </w:t>
      </w:r>
      <w:r>
        <w:rPr>
          <w:rFonts w:ascii="Arial" w:hAnsi="Arial" w:cs="Arial"/>
          <w:sz w:val="22"/>
          <w:szCs w:val="22"/>
        </w:rPr>
        <w:t xml:space="preserve"> feels changes (over last two years) in parent pick-up and bus routing has improved conditions; able to enforce pedestrians ‘darting’ into traffic; NOTED-some additional cameras near school may help track down people who violate laws; also, consider signs as requested</w:t>
      </w:r>
    </w:p>
    <w:p w:rsidR="00815254" w:rsidRPr="00763866" w:rsidRDefault="00815254" w:rsidP="001C03EA">
      <w:pPr>
        <w:ind w:left="1080" w:hanging="630"/>
        <w:rPr>
          <w:rFonts w:ascii="Arial" w:hAnsi="Arial" w:cs="Arial"/>
          <w:sz w:val="22"/>
          <w:szCs w:val="22"/>
        </w:rPr>
      </w:pPr>
    </w:p>
    <w:p w:rsidR="00815254" w:rsidRDefault="00815254" w:rsidP="001C03EA">
      <w:pPr>
        <w:ind w:left="810" w:hanging="360"/>
        <w:rPr>
          <w:rFonts w:ascii="Arial" w:hAnsi="Arial" w:cs="Arial"/>
          <w:sz w:val="22"/>
          <w:szCs w:val="22"/>
        </w:rPr>
      </w:pPr>
      <w:r w:rsidRPr="00763866">
        <w:rPr>
          <w:rFonts w:ascii="Arial" w:hAnsi="Arial" w:cs="Arial"/>
          <w:b/>
          <w:sz w:val="22"/>
          <w:szCs w:val="22"/>
        </w:rPr>
        <w:t>Request for speed bump, stop sign or something along Lowell near 14</w:t>
      </w:r>
      <w:r w:rsidRPr="00763866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/>
          <w:sz w:val="22"/>
          <w:szCs w:val="22"/>
        </w:rPr>
        <w:t>(Lowell from Memorial Dr. to 16</w:t>
      </w:r>
      <w:r w:rsidRPr="00055C8B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St) – </w:t>
      </w:r>
      <w:r>
        <w:rPr>
          <w:rFonts w:ascii="Arial" w:hAnsi="Arial" w:cs="Arial"/>
          <w:sz w:val="22"/>
          <w:szCs w:val="22"/>
        </w:rPr>
        <w:t xml:space="preserve">speeding noted as there are no stop signs on Lowell; Staff noted speed tables are not applicable in this area as they are designed for slower speed limits; Police Dept. noted enforcement levels are higher in this area; will set-up speed trailer for driver notification; Requested citizen concerns to call </w:t>
      </w:r>
    </w:p>
    <w:p w:rsidR="00815254" w:rsidRPr="00055C8B" w:rsidRDefault="00815254" w:rsidP="00E7069C">
      <w:pPr>
        <w:ind w:left="810" w:hanging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793-1191 with detailed information on speeders or other issues which require enforcement</w:t>
      </w:r>
    </w:p>
    <w:p w:rsidR="00815254" w:rsidRDefault="00815254" w:rsidP="00FE291E">
      <w:pPr>
        <w:ind w:left="450" w:hanging="540"/>
        <w:rPr>
          <w:rFonts w:ascii="Arial" w:hAnsi="Arial" w:cs="Arial"/>
          <w:sz w:val="22"/>
          <w:szCs w:val="22"/>
        </w:rPr>
      </w:pPr>
    </w:p>
    <w:p w:rsidR="00815254" w:rsidRPr="00E822E0" w:rsidRDefault="00815254" w:rsidP="00FE291E">
      <w:pPr>
        <w:ind w:left="45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Other Items </w:t>
      </w:r>
      <w:r w:rsidRPr="00E822E0">
        <w:rPr>
          <w:rFonts w:ascii="Arial" w:hAnsi="Arial" w:cs="Arial"/>
          <w:b/>
          <w:sz w:val="22"/>
          <w:szCs w:val="22"/>
        </w:rPr>
        <w:t>before the Committee:  Consideration and action (if needed) regarding:</w:t>
      </w:r>
    </w:p>
    <w:p w:rsidR="00815254" w:rsidRPr="0070735E" w:rsidRDefault="00815254" w:rsidP="00FE291E">
      <w:pPr>
        <w:ind w:left="450" w:hanging="540"/>
        <w:rPr>
          <w:rFonts w:ascii="Arial" w:hAnsi="Arial" w:cs="Arial"/>
          <w:sz w:val="16"/>
          <w:szCs w:val="22"/>
        </w:rPr>
      </w:pPr>
    </w:p>
    <w:p w:rsidR="00815254" w:rsidRPr="001C03EA" w:rsidRDefault="00815254" w:rsidP="00E822E0">
      <w:pPr>
        <w:ind w:left="810" w:hanging="360"/>
        <w:rPr>
          <w:rFonts w:ascii="Arial" w:hAnsi="Arial" w:cs="Arial"/>
          <w:sz w:val="22"/>
          <w:szCs w:val="22"/>
        </w:rPr>
      </w:pPr>
      <w:r w:rsidRPr="001C03EA">
        <w:rPr>
          <w:rFonts w:ascii="Arial" w:hAnsi="Arial" w:cs="Arial"/>
          <w:b/>
          <w:sz w:val="22"/>
          <w:szCs w:val="22"/>
        </w:rPr>
        <w:t>Storm Sewer outlets to Lake Michigan (Contract Review and Action)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DNR requesting city officials to sign a contract for clearing storm outfalls when they need to be cleared due to build-up of sand and materials; Staff is having the contract reviewed for legal issues.  Staff also stated a separate permit was also received for water discharge from potential excess water after the channel clearing.</w:t>
      </w:r>
    </w:p>
    <w:p w:rsidR="00815254" w:rsidRDefault="00815254" w:rsidP="00FE291E">
      <w:pPr>
        <w:ind w:left="450" w:hanging="540"/>
        <w:rPr>
          <w:rFonts w:ascii="Arial" w:hAnsi="Arial" w:cs="Arial"/>
          <w:sz w:val="22"/>
          <w:szCs w:val="22"/>
        </w:rPr>
      </w:pPr>
    </w:p>
    <w:p w:rsidR="00815254" w:rsidRDefault="00815254" w:rsidP="00CC4C1D">
      <w:pPr>
        <w:widowControl w:val="0"/>
        <w:autoSpaceDE w:val="0"/>
        <w:autoSpaceDN w:val="0"/>
        <w:ind w:left="540" w:hanging="540"/>
        <w:rPr>
          <w:rFonts w:ascii="Arial" w:hAnsi="Arial" w:cs="Arial"/>
          <w:b/>
          <w:sz w:val="22"/>
          <w:szCs w:val="22"/>
        </w:rPr>
      </w:pPr>
      <w:r w:rsidRPr="00B5250B">
        <w:rPr>
          <w:rFonts w:ascii="Arial" w:hAnsi="Arial" w:cs="Arial"/>
          <w:b/>
          <w:sz w:val="22"/>
          <w:szCs w:val="22"/>
        </w:rPr>
        <w:t>Set Date, Time and Agenda Items for next Committee Meeting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15254" w:rsidRDefault="00815254" w:rsidP="00CC4C1D">
      <w:pPr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Suggested as August 6, 2018 at 4:45 pm – Committee Room</w:t>
      </w:r>
    </w:p>
    <w:p w:rsidR="00815254" w:rsidRDefault="00815254" w:rsidP="00CC4C1D">
      <w:pPr>
        <w:widowControl w:val="0"/>
        <w:autoSpaceDE w:val="0"/>
        <w:autoSpaceDN w:val="0"/>
        <w:ind w:left="540" w:hanging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 Time of meeting for Invited Guests</w:t>
      </w:r>
    </w:p>
    <w:p w:rsidR="00815254" w:rsidRPr="00B5250B" w:rsidRDefault="00815254" w:rsidP="00CC4C1D">
      <w:pPr>
        <w:widowControl w:val="0"/>
        <w:autoSpaceDE w:val="0"/>
        <w:autoSpaceDN w:val="0"/>
        <w:ind w:left="540" w:hanging="90"/>
        <w:rPr>
          <w:rFonts w:ascii="Arial" w:hAnsi="Arial" w:cs="Arial"/>
          <w:sz w:val="14"/>
          <w:szCs w:val="22"/>
          <w:highlight w:val="yellow"/>
        </w:rPr>
      </w:pPr>
    </w:p>
    <w:p w:rsidR="00815254" w:rsidRPr="00B5250B" w:rsidRDefault="00815254" w:rsidP="00CC4C1D">
      <w:pPr>
        <w:widowControl w:val="0"/>
        <w:autoSpaceDE w:val="0"/>
        <w:autoSpaceDN w:val="0"/>
        <w:rPr>
          <w:rFonts w:ascii="Arial" w:hAnsi="Arial" w:cs="Arial"/>
          <w:b/>
          <w:sz w:val="22"/>
          <w:szCs w:val="22"/>
        </w:rPr>
      </w:pPr>
      <w:r w:rsidRPr="00B5250B">
        <w:rPr>
          <w:rFonts w:ascii="Arial" w:hAnsi="Arial" w:cs="Arial"/>
          <w:b/>
          <w:sz w:val="22"/>
          <w:szCs w:val="22"/>
        </w:rPr>
        <w:t>Adjournment</w:t>
      </w:r>
    </w:p>
    <w:p w:rsidR="00815254" w:rsidRPr="00B5250B" w:rsidRDefault="00815254" w:rsidP="00CC4C1D">
      <w:pPr>
        <w:widowControl w:val="0"/>
        <w:autoSpaceDE w:val="0"/>
        <w:autoSpaceDN w:val="0"/>
        <w:ind w:firstLine="450"/>
        <w:rPr>
          <w:rFonts w:ascii="Arial" w:hAnsi="Arial" w:cs="Arial"/>
          <w:sz w:val="22"/>
          <w:szCs w:val="22"/>
        </w:rPr>
      </w:pPr>
      <w:r w:rsidRPr="00B5250B">
        <w:rPr>
          <w:rFonts w:ascii="Arial" w:hAnsi="Arial" w:cs="Arial"/>
          <w:sz w:val="22"/>
          <w:szCs w:val="22"/>
        </w:rPr>
        <w:t xml:space="preserve">Motion by </w:t>
      </w:r>
      <w:r w:rsidRPr="00807D87">
        <w:rPr>
          <w:rFonts w:ascii="Arial" w:hAnsi="Arial" w:cs="Arial"/>
          <w:sz w:val="22"/>
          <w:szCs w:val="22"/>
        </w:rPr>
        <w:t>David England</w:t>
      </w:r>
      <w:r w:rsidRPr="001C03EA">
        <w:rPr>
          <w:rFonts w:ascii="Arial" w:hAnsi="Arial" w:cs="Arial"/>
          <w:sz w:val="22"/>
          <w:szCs w:val="22"/>
        </w:rPr>
        <w:t>, and seconded by Mark Bittner, to adjourn at 5:50 pm</w:t>
      </w:r>
      <w:r>
        <w:rPr>
          <w:rFonts w:ascii="Arial" w:hAnsi="Arial" w:cs="Arial"/>
          <w:sz w:val="22"/>
          <w:szCs w:val="22"/>
        </w:rPr>
        <w:t>.</w:t>
      </w:r>
    </w:p>
    <w:p w:rsidR="00815254" w:rsidRDefault="00815254" w:rsidP="00CC4C1D">
      <w:pPr>
        <w:widowControl w:val="0"/>
        <w:autoSpaceDE w:val="0"/>
        <w:autoSpaceDN w:val="0"/>
        <w:rPr>
          <w:rFonts w:ascii="Arial" w:hAnsi="Arial" w:cs="Arial"/>
          <w:sz w:val="16"/>
          <w:szCs w:val="22"/>
        </w:rPr>
      </w:pPr>
    </w:p>
    <w:p w:rsidR="00815254" w:rsidRPr="00B5250B" w:rsidRDefault="00815254" w:rsidP="00CC4C1D">
      <w:pPr>
        <w:widowControl w:val="0"/>
        <w:autoSpaceDE w:val="0"/>
        <w:autoSpaceDN w:val="0"/>
        <w:rPr>
          <w:rFonts w:ascii="Arial" w:hAnsi="Arial" w:cs="Arial"/>
          <w:sz w:val="16"/>
          <w:szCs w:val="22"/>
        </w:rPr>
      </w:pPr>
    </w:p>
    <w:p w:rsidR="00815254" w:rsidRPr="00B5250B" w:rsidRDefault="00815254" w:rsidP="00CC4C1D">
      <w:pPr>
        <w:widowControl w:val="0"/>
        <w:autoSpaceDE w:val="0"/>
        <w:autoSpaceDN w:val="0"/>
        <w:rPr>
          <w:rFonts w:ascii="Arial" w:hAnsi="Arial" w:cs="Arial"/>
          <w:b/>
          <w:sz w:val="22"/>
          <w:szCs w:val="22"/>
        </w:rPr>
      </w:pPr>
      <w:r w:rsidRPr="00B5250B">
        <w:rPr>
          <w:rFonts w:ascii="Arial" w:hAnsi="Arial" w:cs="Arial"/>
          <w:b/>
          <w:sz w:val="22"/>
          <w:szCs w:val="22"/>
        </w:rPr>
        <w:t>Submitted:</w:t>
      </w:r>
    </w:p>
    <w:p w:rsidR="00815254" w:rsidRPr="00F94248" w:rsidRDefault="00815254" w:rsidP="005303D6">
      <w:pPr>
        <w:widowControl w:val="0"/>
        <w:autoSpaceDE w:val="0"/>
        <w:autoSpaceDN w:val="0"/>
        <w:rPr>
          <w:i/>
        </w:rPr>
      </w:pPr>
      <w:r w:rsidRPr="00F94248">
        <w:rPr>
          <w:i/>
        </w:rPr>
        <w:t>Scott Ahl</w:t>
      </w:r>
    </w:p>
    <w:p w:rsidR="00815254" w:rsidRPr="00F82636" w:rsidRDefault="00815254" w:rsidP="005303D6">
      <w:pPr>
        <w:widowControl w:val="0"/>
        <w:autoSpaceDE w:val="0"/>
        <w:autoSpaceDN w:val="0"/>
      </w:pPr>
    </w:p>
    <w:sectPr w:rsidR="00815254" w:rsidRPr="00F82636" w:rsidSect="0070735E">
      <w:pgSz w:w="12240" w:h="15840"/>
      <w:pgMar w:top="576" w:right="171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5C8B"/>
    <w:rsid w:val="00057C2D"/>
    <w:rsid w:val="0007078C"/>
    <w:rsid w:val="00072E17"/>
    <w:rsid w:val="000763A8"/>
    <w:rsid w:val="0009207A"/>
    <w:rsid w:val="000A650A"/>
    <w:rsid w:val="000C23E7"/>
    <w:rsid w:val="000C71E0"/>
    <w:rsid w:val="000D1CCD"/>
    <w:rsid w:val="00103901"/>
    <w:rsid w:val="001203D2"/>
    <w:rsid w:val="0012198A"/>
    <w:rsid w:val="001251AB"/>
    <w:rsid w:val="0012641B"/>
    <w:rsid w:val="00130354"/>
    <w:rsid w:val="0014245F"/>
    <w:rsid w:val="00144D14"/>
    <w:rsid w:val="00174047"/>
    <w:rsid w:val="001858E1"/>
    <w:rsid w:val="001A493D"/>
    <w:rsid w:val="001B4077"/>
    <w:rsid w:val="001C03EA"/>
    <w:rsid w:val="001D02B3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7B9F"/>
    <w:rsid w:val="002E2245"/>
    <w:rsid w:val="00304D25"/>
    <w:rsid w:val="00311905"/>
    <w:rsid w:val="00323198"/>
    <w:rsid w:val="0035379E"/>
    <w:rsid w:val="00364AB3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82085"/>
    <w:rsid w:val="0048259A"/>
    <w:rsid w:val="004D0750"/>
    <w:rsid w:val="004D23EB"/>
    <w:rsid w:val="004E5329"/>
    <w:rsid w:val="004F13A7"/>
    <w:rsid w:val="005013E3"/>
    <w:rsid w:val="0051654F"/>
    <w:rsid w:val="00527C6F"/>
    <w:rsid w:val="005303D6"/>
    <w:rsid w:val="00586B8C"/>
    <w:rsid w:val="005F396A"/>
    <w:rsid w:val="005F6F9F"/>
    <w:rsid w:val="00606D7F"/>
    <w:rsid w:val="00612D29"/>
    <w:rsid w:val="00636001"/>
    <w:rsid w:val="00657273"/>
    <w:rsid w:val="00665EE0"/>
    <w:rsid w:val="00670B0A"/>
    <w:rsid w:val="00671AF2"/>
    <w:rsid w:val="006B139C"/>
    <w:rsid w:val="006C1CBE"/>
    <w:rsid w:val="006C50E5"/>
    <w:rsid w:val="006D3D1E"/>
    <w:rsid w:val="006D560A"/>
    <w:rsid w:val="006D6E3A"/>
    <w:rsid w:val="006D7103"/>
    <w:rsid w:val="006E2255"/>
    <w:rsid w:val="006E3EE7"/>
    <w:rsid w:val="0070735E"/>
    <w:rsid w:val="00715A98"/>
    <w:rsid w:val="00734DDF"/>
    <w:rsid w:val="00756314"/>
    <w:rsid w:val="00763866"/>
    <w:rsid w:val="00767955"/>
    <w:rsid w:val="00770517"/>
    <w:rsid w:val="00772BD1"/>
    <w:rsid w:val="00774801"/>
    <w:rsid w:val="00775BC5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576"/>
    <w:rsid w:val="007E2C02"/>
    <w:rsid w:val="008073A9"/>
    <w:rsid w:val="00807D87"/>
    <w:rsid w:val="00811FA3"/>
    <w:rsid w:val="00815254"/>
    <w:rsid w:val="008153EF"/>
    <w:rsid w:val="00820027"/>
    <w:rsid w:val="008549EE"/>
    <w:rsid w:val="00860DAD"/>
    <w:rsid w:val="00866EFD"/>
    <w:rsid w:val="00881F94"/>
    <w:rsid w:val="008A730F"/>
    <w:rsid w:val="008C10CF"/>
    <w:rsid w:val="008D240E"/>
    <w:rsid w:val="008D739A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7E8"/>
    <w:rsid w:val="00961AE6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60F6E"/>
    <w:rsid w:val="00A708FA"/>
    <w:rsid w:val="00A76485"/>
    <w:rsid w:val="00AB0518"/>
    <w:rsid w:val="00AB1351"/>
    <w:rsid w:val="00AB4478"/>
    <w:rsid w:val="00AB741C"/>
    <w:rsid w:val="00AD1278"/>
    <w:rsid w:val="00AE5364"/>
    <w:rsid w:val="00B1766D"/>
    <w:rsid w:val="00B23B6B"/>
    <w:rsid w:val="00B32E9A"/>
    <w:rsid w:val="00B4716E"/>
    <w:rsid w:val="00B5250B"/>
    <w:rsid w:val="00B558A4"/>
    <w:rsid w:val="00B65A35"/>
    <w:rsid w:val="00B870E1"/>
    <w:rsid w:val="00B93FFB"/>
    <w:rsid w:val="00B946D9"/>
    <w:rsid w:val="00B95EE0"/>
    <w:rsid w:val="00BA2E7D"/>
    <w:rsid w:val="00BA6C59"/>
    <w:rsid w:val="00BE7AFB"/>
    <w:rsid w:val="00BF3A54"/>
    <w:rsid w:val="00C00230"/>
    <w:rsid w:val="00C15A6F"/>
    <w:rsid w:val="00C30E10"/>
    <w:rsid w:val="00C32167"/>
    <w:rsid w:val="00C331DC"/>
    <w:rsid w:val="00C3473D"/>
    <w:rsid w:val="00C801DC"/>
    <w:rsid w:val="00C834DB"/>
    <w:rsid w:val="00C9522B"/>
    <w:rsid w:val="00CA6F18"/>
    <w:rsid w:val="00CA7E8C"/>
    <w:rsid w:val="00CC3B01"/>
    <w:rsid w:val="00CC4C1D"/>
    <w:rsid w:val="00CD62F8"/>
    <w:rsid w:val="00CE18DE"/>
    <w:rsid w:val="00CE390F"/>
    <w:rsid w:val="00D030B2"/>
    <w:rsid w:val="00D1220B"/>
    <w:rsid w:val="00D3332D"/>
    <w:rsid w:val="00D34FE6"/>
    <w:rsid w:val="00D37C76"/>
    <w:rsid w:val="00D56E72"/>
    <w:rsid w:val="00D631B3"/>
    <w:rsid w:val="00D8096D"/>
    <w:rsid w:val="00D85E31"/>
    <w:rsid w:val="00D91FE9"/>
    <w:rsid w:val="00D937D5"/>
    <w:rsid w:val="00DB7BDC"/>
    <w:rsid w:val="00DC5D44"/>
    <w:rsid w:val="00DE35AB"/>
    <w:rsid w:val="00DF5341"/>
    <w:rsid w:val="00DF5985"/>
    <w:rsid w:val="00DF5FDC"/>
    <w:rsid w:val="00E06C36"/>
    <w:rsid w:val="00E40F91"/>
    <w:rsid w:val="00E413EF"/>
    <w:rsid w:val="00E44BE0"/>
    <w:rsid w:val="00E538EC"/>
    <w:rsid w:val="00E64A81"/>
    <w:rsid w:val="00E7069C"/>
    <w:rsid w:val="00E75BDA"/>
    <w:rsid w:val="00E764A2"/>
    <w:rsid w:val="00E822E0"/>
    <w:rsid w:val="00E83DCB"/>
    <w:rsid w:val="00E95384"/>
    <w:rsid w:val="00E95E4D"/>
    <w:rsid w:val="00EA6061"/>
    <w:rsid w:val="00EB37D2"/>
    <w:rsid w:val="00EE32BC"/>
    <w:rsid w:val="00F03570"/>
    <w:rsid w:val="00F11360"/>
    <w:rsid w:val="00F136BA"/>
    <w:rsid w:val="00F431DC"/>
    <w:rsid w:val="00F467D2"/>
    <w:rsid w:val="00F71F16"/>
    <w:rsid w:val="00F7234B"/>
    <w:rsid w:val="00F7406A"/>
    <w:rsid w:val="00F75C73"/>
    <w:rsid w:val="00F76EFA"/>
    <w:rsid w:val="00F82636"/>
    <w:rsid w:val="00F87795"/>
    <w:rsid w:val="00F94248"/>
    <w:rsid w:val="00FC5B64"/>
    <w:rsid w:val="00FC6CD8"/>
    <w:rsid w:val="00FE291E"/>
    <w:rsid w:val="00FF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5BC5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rsid w:val="009264C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264CC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373</Words>
  <Characters>2127</Characters>
  <Application>Microsoft Office Outlook</Application>
  <DocSecurity>0</DocSecurity>
  <Lines>0</Lines>
  <Paragraphs>0</Paragraphs>
  <ScaleCrop>false</ScaleCrop>
  <Company>City of Two Rivers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ScoAhl</cp:lastModifiedBy>
  <cp:revision>8</cp:revision>
  <cp:lastPrinted>2018-05-31T19:02:00Z</cp:lastPrinted>
  <dcterms:created xsi:type="dcterms:W3CDTF">2018-07-05T13:59:00Z</dcterms:created>
  <dcterms:modified xsi:type="dcterms:W3CDTF">2018-07-11T21:37:00Z</dcterms:modified>
</cp:coreProperties>
</file>