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F0F" w:rsidRPr="000A210C" w:rsidRDefault="00BD2F0F">
      <w:pPr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OF </w:t>
      </w:r>
      <w:smartTag w:uri="urn:schemas-microsoft-com:office:smarttags" w:element="place">
        <w:smartTag w:uri="urn:schemas-microsoft-com:office:smarttags" w:element="City">
          <w:r w:rsidRPr="000A210C">
            <w:rPr>
              <w:rFonts w:ascii="Arial" w:hAnsi="Arial" w:cs="Arial"/>
              <w:b/>
              <w:sz w:val="22"/>
              <w:szCs w:val="22"/>
            </w:rPr>
            <w:t>TWO</w:t>
          </w:r>
        </w:smartTag>
      </w:smartTag>
      <w:r w:rsidRPr="000A210C">
        <w:rPr>
          <w:rFonts w:ascii="Arial" w:hAnsi="Arial" w:cs="Arial"/>
          <w:b/>
          <w:sz w:val="22"/>
          <w:szCs w:val="22"/>
        </w:rPr>
        <w:t xml:space="preserve"> RIVERS </w:t>
      </w: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COUNCIL</w:t>
      </w:r>
    </w:p>
    <w:p w:rsidR="00BD2F0F" w:rsidRPr="00FB72C7" w:rsidRDefault="00BD2F0F">
      <w:pPr>
        <w:jc w:val="center"/>
        <w:rPr>
          <w:rFonts w:ascii="Arial" w:hAnsi="Arial" w:cs="Arial"/>
          <w:b/>
          <w:sz w:val="18"/>
          <w:szCs w:val="22"/>
        </w:rPr>
      </w:pPr>
    </w:p>
    <w:p w:rsidR="00BD2F0F" w:rsidRPr="000A210C" w:rsidRDefault="00BD2F0F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>PUBLIC UTILITIES COMMITTEE</w:t>
      </w:r>
    </w:p>
    <w:p w:rsidR="00BD2F0F" w:rsidRPr="000A210C" w:rsidRDefault="00BD2F0F" w:rsidP="0074490F">
      <w:pPr>
        <w:pStyle w:val="Heading1"/>
      </w:pPr>
      <w:r>
        <w:t>Tuesday, August 8, 2017</w:t>
      </w:r>
    </w:p>
    <w:p w:rsidR="00BD2F0F" w:rsidRPr="000A210C" w:rsidRDefault="00BD2F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0A210C">
        <w:rPr>
          <w:rFonts w:ascii="Arial" w:hAnsi="Arial" w:cs="Arial"/>
          <w:b/>
          <w:sz w:val="22"/>
          <w:szCs w:val="22"/>
        </w:rPr>
        <w:t>:00</w:t>
      </w:r>
      <w:r>
        <w:rPr>
          <w:rFonts w:ascii="Arial" w:hAnsi="Arial" w:cs="Arial"/>
          <w:b/>
          <w:sz w:val="22"/>
          <w:szCs w:val="22"/>
        </w:rPr>
        <w:t xml:space="preserve"> P</w:t>
      </w:r>
      <w:r w:rsidRPr="000A210C">
        <w:rPr>
          <w:rFonts w:ascii="Arial" w:hAnsi="Arial" w:cs="Arial"/>
          <w:b/>
          <w:sz w:val="22"/>
          <w:szCs w:val="22"/>
        </w:rPr>
        <w:t>.M.</w:t>
      </w:r>
    </w:p>
    <w:p w:rsidR="00BD2F0F" w:rsidRPr="000A210C" w:rsidRDefault="00BD2F0F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>City Hall, 3</w:t>
      </w:r>
      <w:r w:rsidRPr="000A210C">
        <w:rPr>
          <w:rFonts w:ascii="Arial" w:hAnsi="Arial" w:cs="Arial"/>
          <w:b/>
          <w:sz w:val="22"/>
          <w:szCs w:val="22"/>
          <w:vertAlign w:val="superscript"/>
        </w:rPr>
        <w:t>rd</w:t>
      </w:r>
      <w:r w:rsidRPr="000A210C">
        <w:rPr>
          <w:rFonts w:ascii="Arial" w:hAnsi="Arial" w:cs="Arial"/>
          <w:b/>
          <w:sz w:val="22"/>
          <w:szCs w:val="22"/>
        </w:rPr>
        <w:t xml:space="preserve"> Floor, Committee Room</w:t>
      </w:r>
    </w:p>
    <w:p w:rsidR="00BD2F0F" w:rsidRPr="00FB72C7" w:rsidRDefault="00BD2F0F">
      <w:pPr>
        <w:jc w:val="center"/>
        <w:rPr>
          <w:rFonts w:ascii="Arial" w:hAnsi="Arial" w:cs="Arial"/>
          <w:b/>
          <w:sz w:val="18"/>
          <w:szCs w:val="22"/>
        </w:rPr>
      </w:pPr>
    </w:p>
    <w:p w:rsidR="00BD2F0F" w:rsidRPr="000A210C" w:rsidRDefault="00BD2F0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:rsidR="00BD2F0F" w:rsidRPr="000276A5" w:rsidRDefault="00BD2F0F" w:rsidP="008031CD">
      <w:pPr>
        <w:rPr>
          <w:rFonts w:ascii="Arial" w:hAnsi="Arial" w:cs="Arial"/>
          <w:sz w:val="20"/>
          <w:szCs w:val="22"/>
        </w:rPr>
      </w:pPr>
    </w:p>
    <w:p w:rsidR="00BD2F0F" w:rsidRPr="008031CD" w:rsidRDefault="00BD2F0F" w:rsidP="008031CD">
      <w:pPr>
        <w:rPr>
          <w:rFonts w:ascii="Arial" w:hAnsi="Arial" w:cs="Arial"/>
          <w:b/>
          <w:sz w:val="20"/>
          <w:szCs w:val="22"/>
        </w:rPr>
      </w:pPr>
      <w:r w:rsidRPr="008031CD">
        <w:rPr>
          <w:rFonts w:ascii="Arial" w:hAnsi="Arial" w:cs="Arial"/>
          <w:b/>
          <w:sz w:val="20"/>
          <w:szCs w:val="22"/>
        </w:rPr>
        <w:t>Call to Order</w:t>
      </w:r>
    </w:p>
    <w:p w:rsidR="00BD2F0F" w:rsidRPr="008031CD" w:rsidRDefault="00BD2F0F" w:rsidP="008031CD">
      <w:pPr>
        <w:rPr>
          <w:rFonts w:ascii="Arial" w:hAnsi="Arial" w:cs="Arial"/>
          <w:b/>
          <w:sz w:val="20"/>
          <w:szCs w:val="22"/>
        </w:rPr>
      </w:pPr>
    </w:p>
    <w:p w:rsidR="00BD2F0F" w:rsidRDefault="00BD2F0F" w:rsidP="008031CD">
      <w:pPr>
        <w:tabs>
          <w:tab w:val="num" w:pos="540"/>
        </w:tabs>
        <w:ind w:left="270" w:hanging="270"/>
        <w:rPr>
          <w:rFonts w:ascii="Arial" w:hAnsi="Arial" w:cs="Arial"/>
          <w:b/>
          <w:sz w:val="20"/>
          <w:szCs w:val="22"/>
        </w:rPr>
      </w:pPr>
      <w:r w:rsidRPr="008031CD">
        <w:rPr>
          <w:rFonts w:ascii="Arial" w:hAnsi="Arial" w:cs="Arial"/>
          <w:b/>
          <w:sz w:val="20"/>
          <w:szCs w:val="22"/>
        </w:rPr>
        <w:t>Roll Call</w:t>
      </w:r>
      <w:r>
        <w:rPr>
          <w:rFonts w:ascii="Arial" w:hAnsi="Arial" w:cs="Arial"/>
          <w:b/>
          <w:sz w:val="20"/>
          <w:szCs w:val="22"/>
        </w:rPr>
        <w:t xml:space="preserve"> </w:t>
      </w:r>
    </w:p>
    <w:p w:rsidR="00BD2F0F" w:rsidRPr="00691020" w:rsidRDefault="00BD2F0F" w:rsidP="008031CD">
      <w:pPr>
        <w:tabs>
          <w:tab w:val="num" w:pos="540"/>
        </w:tabs>
        <w:ind w:left="27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2"/>
        </w:rPr>
        <w:tab/>
      </w:r>
      <w:r w:rsidRPr="00691020">
        <w:rPr>
          <w:rFonts w:ascii="Arial" w:hAnsi="Arial" w:cs="Arial"/>
          <w:b/>
          <w:sz w:val="20"/>
          <w:szCs w:val="20"/>
        </w:rPr>
        <w:t>Committee members present:</w:t>
      </w:r>
      <w:r w:rsidRPr="006910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John Casavant, Bonnie Shimulunas, Erin Gonnerman</w:t>
      </w:r>
      <w:r w:rsidRPr="00691020">
        <w:rPr>
          <w:rFonts w:ascii="Arial" w:hAnsi="Arial" w:cs="Arial"/>
          <w:sz w:val="20"/>
          <w:szCs w:val="20"/>
        </w:rPr>
        <w:t xml:space="preserve"> </w:t>
      </w:r>
    </w:p>
    <w:p w:rsidR="00BD2F0F" w:rsidRDefault="00BD2F0F" w:rsidP="008031CD">
      <w:pPr>
        <w:tabs>
          <w:tab w:val="num" w:pos="990"/>
        </w:tabs>
        <w:ind w:left="990" w:hanging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691020">
        <w:rPr>
          <w:rFonts w:ascii="Arial" w:hAnsi="Arial" w:cs="Arial"/>
          <w:b/>
          <w:sz w:val="20"/>
          <w:szCs w:val="20"/>
        </w:rPr>
        <w:t>Staff Present</w:t>
      </w:r>
      <w:r w:rsidRPr="00691020">
        <w:rPr>
          <w:rFonts w:ascii="Arial" w:hAnsi="Arial" w:cs="Arial"/>
          <w:sz w:val="20"/>
          <w:szCs w:val="20"/>
        </w:rPr>
        <w:t xml:space="preserve">: James Mc Donald (City Engineer/ Public Works Director), Scott Ahl (Civil Engineer II), Ross Blaha (Water Utility Supt), </w:t>
      </w:r>
      <w:r>
        <w:rPr>
          <w:rFonts w:ascii="Arial" w:hAnsi="Arial" w:cs="Arial"/>
          <w:sz w:val="20"/>
          <w:szCs w:val="20"/>
        </w:rPr>
        <w:t>Dave Casebeer (WWTP)</w:t>
      </w:r>
    </w:p>
    <w:p w:rsidR="00BD2F0F" w:rsidRPr="0020332F" w:rsidRDefault="00BD2F0F" w:rsidP="008031CD">
      <w:pPr>
        <w:ind w:left="540" w:hanging="540"/>
        <w:rPr>
          <w:rFonts w:ascii="Arial" w:hAnsi="Arial" w:cs="Arial"/>
          <w:sz w:val="16"/>
          <w:szCs w:val="22"/>
        </w:rPr>
      </w:pPr>
    </w:p>
    <w:p w:rsidR="00BD2F0F" w:rsidRDefault="00BD2F0F" w:rsidP="004371FF">
      <w:pPr>
        <w:ind w:left="360" w:hanging="360"/>
        <w:rPr>
          <w:rFonts w:ascii="Arial" w:hAnsi="Arial" w:cs="Arial"/>
          <w:sz w:val="20"/>
          <w:szCs w:val="20"/>
        </w:rPr>
      </w:pPr>
      <w:r w:rsidRPr="00691020">
        <w:rPr>
          <w:rFonts w:ascii="Arial" w:hAnsi="Arial" w:cs="Arial"/>
          <w:b/>
          <w:sz w:val="20"/>
          <w:szCs w:val="20"/>
        </w:rPr>
        <w:t xml:space="preserve">Review and Approval of Minutes – </w:t>
      </w:r>
      <w:r w:rsidRPr="00C77988">
        <w:rPr>
          <w:rFonts w:ascii="Arial" w:hAnsi="Arial" w:cs="Arial"/>
          <w:sz w:val="20"/>
          <w:szCs w:val="20"/>
        </w:rPr>
        <w:t>Motion by</w:t>
      </w:r>
      <w:r>
        <w:rPr>
          <w:rFonts w:ascii="Arial" w:hAnsi="Arial" w:cs="Arial"/>
          <w:sz w:val="20"/>
          <w:szCs w:val="20"/>
        </w:rPr>
        <w:t xml:space="preserve"> Erin </w:t>
      </w:r>
      <w:r w:rsidRPr="00C77988">
        <w:rPr>
          <w:rFonts w:ascii="Arial" w:hAnsi="Arial" w:cs="Arial"/>
          <w:sz w:val="20"/>
          <w:szCs w:val="20"/>
        </w:rPr>
        <w:t>Gonnerman, seconded by</w:t>
      </w:r>
      <w:r>
        <w:rPr>
          <w:rFonts w:ascii="Arial" w:hAnsi="Arial" w:cs="Arial"/>
          <w:sz w:val="20"/>
          <w:szCs w:val="20"/>
        </w:rPr>
        <w:t xml:space="preserve"> John </w:t>
      </w:r>
      <w:r w:rsidRPr="00C77988">
        <w:rPr>
          <w:rFonts w:ascii="Arial" w:hAnsi="Arial" w:cs="Arial"/>
          <w:sz w:val="20"/>
          <w:szCs w:val="20"/>
        </w:rPr>
        <w:t>Casavant, to a</w:t>
      </w:r>
      <w:r>
        <w:rPr>
          <w:rFonts w:ascii="Arial" w:hAnsi="Arial" w:cs="Arial"/>
          <w:sz w:val="20"/>
          <w:szCs w:val="20"/>
        </w:rPr>
        <w:t xml:space="preserve">ccept and file minutes </w:t>
      </w:r>
      <w:r w:rsidRPr="00C77988">
        <w:rPr>
          <w:rFonts w:ascii="Arial" w:hAnsi="Arial" w:cs="Arial"/>
          <w:sz w:val="20"/>
          <w:szCs w:val="20"/>
        </w:rPr>
        <w:t>as presented.  Motion carried upon unanimous voice vote</w:t>
      </w:r>
    </w:p>
    <w:p w:rsidR="00BD2F0F" w:rsidRPr="008031CD" w:rsidRDefault="00BD2F0F" w:rsidP="008031CD">
      <w:pPr>
        <w:rPr>
          <w:rFonts w:ascii="Arial" w:hAnsi="Arial" w:cs="Arial"/>
          <w:b/>
          <w:sz w:val="20"/>
          <w:szCs w:val="22"/>
        </w:rPr>
      </w:pPr>
    </w:p>
    <w:p w:rsidR="00BD2F0F" w:rsidRPr="008031CD" w:rsidRDefault="00BD2F0F" w:rsidP="008031CD">
      <w:pPr>
        <w:rPr>
          <w:rFonts w:ascii="Arial" w:hAnsi="Arial" w:cs="Arial"/>
          <w:b/>
          <w:sz w:val="20"/>
          <w:szCs w:val="22"/>
        </w:rPr>
      </w:pPr>
      <w:r w:rsidRPr="008031CD">
        <w:rPr>
          <w:rFonts w:ascii="Arial" w:hAnsi="Arial" w:cs="Arial"/>
          <w:b/>
          <w:sz w:val="20"/>
          <w:szCs w:val="22"/>
        </w:rPr>
        <w:t>Public Input</w:t>
      </w:r>
      <w:r>
        <w:rPr>
          <w:rFonts w:ascii="Arial" w:hAnsi="Arial" w:cs="Arial"/>
          <w:b/>
          <w:sz w:val="20"/>
          <w:szCs w:val="22"/>
        </w:rPr>
        <w:t xml:space="preserve">: </w:t>
      </w:r>
      <w:r w:rsidRPr="008031CD">
        <w:rPr>
          <w:rFonts w:ascii="Arial" w:hAnsi="Arial" w:cs="Arial"/>
          <w:sz w:val="20"/>
          <w:szCs w:val="22"/>
        </w:rPr>
        <w:t>Robert &amp; Ruth Hearly, 3128 Adams St; Charles Peterson, 3121 Monroe St</w:t>
      </w:r>
    </w:p>
    <w:p w:rsidR="00BD2F0F" w:rsidRDefault="00BD2F0F" w:rsidP="008031CD">
      <w:pPr>
        <w:ind w:left="450"/>
        <w:rPr>
          <w:rFonts w:ascii="Arial" w:hAnsi="Arial" w:cs="Arial"/>
          <w:sz w:val="20"/>
          <w:szCs w:val="22"/>
        </w:rPr>
      </w:pPr>
    </w:p>
    <w:p w:rsidR="00BD2F0F" w:rsidRDefault="00BD2F0F" w:rsidP="008031CD">
      <w:pPr>
        <w:ind w:left="450"/>
        <w:rPr>
          <w:rFonts w:ascii="Arial" w:hAnsi="Arial" w:cs="Arial"/>
          <w:sz w:val="20"/>
          <w:szCs w:val="22"/>
        </w:rPr>
      </w:pPr>
      <w:r w:rsidRPr="004371FF">
        <w:rPr>
          <w:rFonts w:ascii="Arial" w:hAnsi="Arial" w:cs="Arial"/>
          <w:sz w:val="20"/>
          <w:szCs w:val="22"/>
          <w:u w:val="single"/>
        </w:rPr>
        <w:t xml:space="preserve">Charles Peterson </w:t>
      </w:r>
      <w:r>
        <w:rPr>
          <w:rFonts w:ascii="Arial" w:hAnsi="Arial" w:cs="Arial"/>
          <w:sz w:val="20"/>
          <w:szCs w:val="22"/>
        </w:rPr>
        <w:t xml:space="preserve"> stated there is concern about a pond located directly north of his property, where  water can be 4-5’ deep; concerned about children’s safety; also, concern about mosquitos and overflow from the pond running across his yard</w:t>
      </w:r>
    </w:p>
    <w:p w:rsidR="00BD2F0F" w:rsidRDefault="00BD2F0F" w:rsidP="008031CD">
      <w:pPr>
        <w:ind w:left="450"/>
        <w:rPr>
          <w:rFonts w:ascii="Arial" w:hAnsi="Arial" w:cs="Arial"/>
          <w:sz w:val="20"/>
          <w:szCs w:val="22"/>
        </w:rPr>
      </w:pPr>
    </w:p>
    <w:p w:rsidR="00BD2F0F" w:rsidRDefault="00BD2F0F" w:rsidP="008031CD">
      <w:pPr>
        <w:ind w:left="45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  <w:u w:val="single"/>
        </w:rPr>
        <w:t>Ruth Hearley</w:t>
      </w:r>
      <w:r>
        <w:rPr>
          <w:rFonts w:ascii="Arial" w:hAnsi="Arial" w:cs="Arial"/>
          <w:sz w:val="20"/>
          <w:szCs w:val="22"/>
        </w:rPr>
        <w:t xml:space="preserve"> – 1994 petition for storm sewer; assessed for $600, was unable to connect to storm since not adjacent to property; also noted, at wet times of year, there is standing water in backyard</w:t>
      </w:r>
    </w:p>
    <w:p w:rsidR="00BD2F0F" w:rsidRDefault="00BD2F0F" w:rsidP="008031CD">
      <w:pPr>
        <w:ind w:left="450"/>
        <w:rPr>
          <w:rFonts w:ascii="Arial" w:hAnsi="Arial" w:cs="Arial"/>
          <w:sz w:val="20"/>
          <w:szCs w:val="22"/>
        </w:rPr>
      </w:pPr>
    </w:p>
    <w:p w:rsidR="00BD2F0F" w:rsidRPr="004371FF" w:rsidRDefault="00BD2F0F" w:rsidP="008031CD">
      <w:pPr>
        <w:ind w:left="45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Staff would propose to extend storm sewer in backyard to north end of Adams Street. Staff will coordinate survey to ensure proper grade for drainage</w:t>
      </w:r>
    </w:p>
    <w:p w:rsidR="00BD2F0F" w:rsidRPr="008031CD" w:rsidRDefault="00BD2F0F" w:rsidP="008031CD">
      <w:pPr>
        <w:rPr>
          <w:rFonts w:ascii="Arial" w:hAnsi="Arial" w:cs="Arial"/>
          <w:b/>
          <w:sz w:val="20"/>
          <w:szCs w:val="22"/>
        </w:rPr>
      </w:pPr>
    </w:p>
    <w:p w:rsidR="00BD2F0F" w:rsidRPr="008031CD" w:rsidRDefault="00BD2F0F" w:rsidP="008031CD">
      <w:pPr>
        <w:rPr>
          <w:rFonts w:ascii="Arial" w:hAnsi="Arial" w:cs="Arial"/>
          <w:b/>
          <w:sz w:val="20"/>
          <w:szCs w:val="22"/>
        </w:rPr>
      </w:pPr>
      <w:r w:rsidRPr="008031CD">
        <w:rPr>
          <w:rFonts w:ascii="Arial" w:hAnsi="Arial" w:cs="Arial"/>
          <w:b/>
          <w:sz w:val="20"/>
        </w:rPr>
        <w:t>Storm Water Utility:  Updates and Action</w:t>
      </w:r>
    </w:p>
    <w:p w:rsidR="00BD2F0F" w:rsidRPr="008031CD" w:rsidRDefault="00BD2F0F" w:rsidP="008031CD">
      <w:pPr>
        <w:pStyle w:val="ListParagraph"/>
        <w:ind w:left="0"/>
        <w:rPr>
          <w:rFonts w:ascii="Arial" w:hAnsi="Arial" w:cs="Arial"/>
          <w:b/>
          <w:sz w:val="20"/>
          <w:szCs w:val="22"/>
        </w:rPr>
      </w:pPr>
    </w:p>
    <w:p w:rsidR="00BD2F0F" w:rsidRPr="008031CD" w:rsidRDefault="00BD2F0F" w:rsidP="008031CD">
      <w:pPr>
        <w:pStyle w:val="ListParagraph"/>
        <w:ind w:left="0" w:firstLine="450"/>
        <w:rPr>
          <w:rFonts w:ascii="Arial" w:hAnsi="Arial" w:cs="Arial"/>
          <w:b/>
          <w:sz w:val="20"/>
          <w:szCs w:val="22"/>
        </w:rPr>
      </w:pPr>
      <w:r w:rsidRPr="008031CD">
        <w:rPr>
          <w:rFonts w:ascii="Arial" w:hAnsi="Arial" w:cs="Arial"/>
          <w:b/>
          <w:sz w:val="20"/>
          <w:szCs w:val="22"/>
        </w:rPr>
        <w:t>Discussion and action regarding Pond and Drainage issue on Monroe</w:t>
      </w:r>
    </w:p>
    <w:p w:rsidR="00BD2F0F" w:rsidRDefault="00BD2F0F" w:rsidP="008031CD">
      <w:pPr>
        <w:pStyle w:val="ListParagraph"/>
        <w:ind w:left="0" w:firstLine="450"/>
        <w:rPr>
          <w:rFonts w:ascii="Arial" w:hAnsi="Arial" w:cs="Arial"/>
          <w:b/>
          <w:sz w:val="20"/>
          <w:szCs w:val="22"/>
        </w:rPr>
      </w:pPr>
      <w:r w:rsidRPr="008031CD">
        <w:rPr>
          <w:rFonts w:ascii="Arial" w:hAnsi="Arial" w:cs="Arial"/>
          <w:b/>
          <w:sz w:val="20"/>
          <w:szCs w:val="22"/>
        </w:rPr>
        <w:t>EPA Grant – Constructed Wetland at Beach</w:t>
      </w:r>
    </w:p>
    <w:p w:rsidR="00BD2F0F" w:rsidRPr="004371FF" w:rsidRDefault="00BD2F0F" w:rsidP="004371FF">
      <w:pPr>
        <w:pStyle w:val="ListParagraph"/>
        <w:ind w:left="990" w:hanging="27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>Performed plant survey at north end of Neshotah beach; threatened and endangered species were found in area upland; DNR will not permit excavation on lake side of plants</w:t>
      </w:r>
    </w:p>
    <w:p w:rsidR="00BD2F0F" w:rsidRPr="008031CD" w:rsidRDefault="00BD2F0F" w:rsidP="008031CD">
      <w:pPr>
        <w:pStyle w:val="ListParagraph"/>
        <w:ind w:left="0" w:firstLine="450"/>
        <w:rPr>
          <w:rFonts w:ascii="Arial" w:hAnsi="Arial" w:cs="Arial"/>
          <w:b/>
          <w:sz w:val="20"/>
          <w:szCs w:val="22"/>
        </w:rPr>
      </w:pPr>
      <w:r w:rsidRPr="008031CD">
        <w:rPr>
          <w:rFonts w:ascii="Arial" w:hAnsi="Arial" w:cs="Arial"/>
          <w:b/>
          <w:sz w:val="20"/>
          <w:szCs w:val="22"/>
        </w:rPr>
        <w:t>Storm Water Outlet Issues with WDNR</w:t>
      </w:r>
    </w:p>
    <w:p w:rsidR="00BD2F0F" w:rsidRDefault="00BD2F0F" w:rsidP="008031CD">
      <w:pPr>
        <w:pStyle w:val="ListParagraph"/>
        <w:ind w:left="0" w:firstLine="450"/>
        <w:rPr>
          <w:rFonts w:ascii="Arial" w:hAnsi="Arial" w:cs="Arial"/>
          <w:b/>
          <w:sz w:val="20"/>
          <w:szCs w:val="22"/>
        </w:rPr>
      </w:pPr>
      <w:r w:rsidRPr="008031CD">
        <w:rPr>
          <w:rFonts w:ascii="Arial" w:hAnsi="Arial" w:cs="Arial"/>
          <w:b/>
          <w:sz w:val="20"/>
          <w:szCs w:val="22"/>
        </w:rPr>
        <w:t>Vet’s Park Storm Sewer</w:t>
      </w:r>
    </w:p>
    <w:p w:rsidR="00BD2F0F" w:rsidRPr="008031CD" w:rsidRDefault="00BD2F0F" w:rsidP="00BF7BB5">
      <w:pPr>
        <w:pStyle w:val="ListParagraph"/>
        <w:ind w:left="0" w:firstLine="99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Staff looking at options for permeable asphalt pavement, or grade changes to improve site drainage and potential storm water quality improvements.</w:t>
      </w:r>
      <w:r>
        <w:rPr>
          <w:rFonts w:ascii="Arial" w:hAnsi="Arial" w:cs="Arial"/>
          <w:b/>
          <w:sz w:val="20"/>
          <w:szCs w:val="22"/>
        </w:rPr>
        <w:t xml:space="preserve"> </w:t>
      </w:r>
    </w:p>
    <w:p w:rsidR="00BD2F0F" w:rsidRPr="008031CD" w:rsidRDefault="00BD2F0F" w:rsidP="008031CD">
      <w:pPr>
        <w:rPr>
          <w:rFonts w:ascii="Arial" w:hAnsi="Arial" w:cs="Arial"/>
          <w:b/>
          <w:sz w:val="20"/>
          <w:szCs w:val="22"/>
        </w:rPr>
      </w:pPr>
    </w:p>
    <w:p w:rsidR="00BD2F0F" w:rsidRDefault="00BD2F0F" w:rsidP="008031CD">
      <w:pPr>
        <w:rPr>
          <w:rFonts w:ascii="Arial" w:hAnsi="Arial" w:cs="Arial"/>
          <w:b/>
          <w:sz w:val="20"/>
          <w:szCs w:val="22"/>
        </w:rPr>
      </w:pPr>
      <w:r w:rsidRPr="008031CD">
        <w:rPr>
          <w:rFonts w:ascii="Arial" w:hAnsi="Arial" w:cs="Arial"/>
          <w:b/>
          <w:sz w:val="20"/>
          <w:szCs w:val="22"/>
        </w:rPr>
        <w:t>Waste Water Utility:  Superintendent Updates</w:t>
      </w:r>
    </w:p>
    <w:p w:rsidR="00BD2F0F" w:rsidRPr="00BF7BB5" w:rsidRDefault="00BD2F0F" w:rsidP="00BF7BB5">
      <w:pPr>
        <w:ind w:left="810" w:hanging="360"/>
        <w:rPr>
          <w:rFonts w:ascii="Arial" w:hAnsi="Arial" w:cs="Arial"/>
          <w:sz w:val="20"/>
          <w:szCs w:val="22"/>
        </w:rPr>
      </w:pPr>
      <w:r w:rsidRPr="00BF7BB5">
        <w:rPr>
          <w:rFonts w:ascii="Arial" w:hAnsi="Arial" w:cs="Arial"/>
          <w:sz w:val="20"/>
          <w:szCs w:val="22"/>
        </w:rPr>
        <w:t>Flows at 2.9MGD; performed some maintenance on tanks;</w:t>
      </w:r>
      <w:r>
        <w:rPr>
          <w:rFonts w:ascii="Arial" w:hAnsi="Arial" w:cs="Arial"/>
          <w:sz w:val="20"/>
          <w:szCs w:val="22"/>
        </w:rPr>
        <w:t xml:space="preserve"> DNR performed inspection last week; expect new permit – 6/30/2017 to 6/30/2019; phosphorous to remain same for this permit</w:t>
      </w:r>
    </w:p>
    <w:p w:rsidR="00BD2F0F" w:rsidRDefault="00BD2F0F" w:rsidP="00BF7BB5">
      <w:pPr>
        <w:ind w:firstLine="450"/>
        <w:rPr>
          <w:rFonts w:ascii="Arial" w:hAnsi="Arial" w:cs="Arial"/>
          <w:b/>
          <w:sz w:val="20"/>
          <w:szCs w:val="22"/>
        </w:rPr>
      </w:pPr>
      <w:r w:rsidRPr="008031CD">
        <w:rPr>
          <w:rFonts w:ascii="Arial" w:hAnsi="Arial" w:cs="Arial"/>
          <w:b/>
          <w:sz w:val="20"/>
          <w:szCs w:val="22"/>
        </w:rPr>
        <w:t>Sump Pumps on Lincoln Avenue – Letter and bil</w:t>
      </w:r>
      <w:r>
        <w:rPr>
          <w:rFonts w:ascii="Arial" w:hAnsi="Arial" w:cs="Arial"/>
          <w:b/>
          <w:sz w:val="20"/>
          <w:szCs w:val="22"/>
        </w:rPr>
        <w:t>lings</w:t>
      </w:r>
    </w:p>
    <w:p w:rsidR="00BD2F0F" w:rsidRPr="00BF7BB5" w:rsidRDefault="00BD2F0F" w:rsidP="003C2F38">
      <w:pPr>
        <w:ind w:left="810" w:hanging="450"/>
        <w:rPr>
          <w:rFonts w:ascii="Arial" w:hAnsi="Arial" w:cs="Arial"/>
          <w:sz w:val="20"/>
          <w:szCs w:val="22"/>
        </w:rPr>
      </w:pPr>
      <w:r w:rsidRPr="00BF7BB5">
        <w:rPr>
          <w:rFonts w:ascii="Arial" w:hAnsi="Arial" w:cs="Arial"/>
          <w:sz w:val="20"/>
          <w:szCs w:val="22"/>
        </w:rPr>
        <w:t xml:space="preserve">       List on Lincoln Avenue</w:t>
      </w:r>
      <w:r>
        <w:rPr>
          <w:rFonts w:ascii="Arial" w:hAnsi="Arial" w:cs="Arial"/>
          <w:sz w:val="20"/>
          <w:szCs w:val="22"/>
        </w:rPr>
        <w:t xml:space="preserve"> ≈18 people need to connect sump pumps to storm laterals; also noted, resident on Garfield St, north of 29</w:t>
      </w:r>
      <w:r w:rsidRPr="003C2F38">
        <w:rPr>
          <w:rFonts w:ascii="Arial" w:hAnsi="Arial" w:cs="Arial"/>
          <w:sz w:val="20"/>
          <w:szCs w:val="22"/>
          <w:vertAlign w:val="superscript"/>
        </w:rPr>
        <w:t>th</w:t>
      </w:r>
      <w:r>
        <w:rPr>
          <w:rFonts w:ascii="Arial" w:hAnsi="Arial" w:cs="Arial"/>
          <w:sz w:val="20"/>
          <w:szCs w:val="22"/>
        </w:rPr>
        <w:t>, needs to be connected</w:t>
      </w:r>
    </w:p>
    <w:p w:rsidR="00BD2F0F" w:rsidRPr="008031CD" w:rsidRDefault="00BD2F0F" w:rsidP="008031CD">
      <w:pPr>
        <w:pStyle w:val="ListParagraph"/>
        <w:ind w:left="0"/>
        <w:rPr>
          <w:rFonts w:ascii="Arial" w:hAnsi="Arial" w:cs="Arial"/>
          <w:b/>
          <w:sz w:val="20"/>
          <w:szCs w:val="22"/>
        </w:rPr>
      </w:pPr>
    </w:p>
    <w:p w:rsidR="00BD2F0F" w:rsidRDefault="00BD2F0F" w:rsidP="008031CD">
      <w:pPr>
        <w:rPr>
          <w:rFonts w:ascii="Arial" w:hAnsi="Arial" w:cs="Arial"/>
          <w:b/>
          <w:sz w:val="20"/>
        </w:rPr>
      </w:pPr>
      <w:r w:rsidRPr="008031CD">
        <w:rPr>
          <w:rFonts w:ascii="Arial" w:hAnsi="Arial" w:cs="Arial"/>
          <w:b/>
          <w:sz w:val="20"/>
        </w:rPr>
        <w:t xml:space="preserve">Water Utility:   Updates from Director </w:t>
      </w:r>
    </w:p>
    <w:p w:rsidR="00BD2F0F" w:rsidRPr="008C1F81" w:rsidRDefault="00BD2F0F" w:rsidP="008031CD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</w:rPr>
        <w:t xml:space="preserve">         - </w:t>
      </w:r>
      <w:r>
        <w:rPr>
          <w:rFonts w:ascii="Arial" w:hAnsi="Arial" w:cs="Arial"/>
          <w:sz w:val="20"/>
        </w:rPr>
        <w:t>Looking at Ranney well; would need to obtain lakebed lease or grant</w:t>
      </w:r>
      <w:r>
        <w:rPr>
          <w:rFonts w:ascii="Arial" w:hAnsi="Arial" w:cs="Arial"/>
          <w:b/>
          <w:sz w:val="20"/>
        </w:rPr>
        <w:tab/>
      </w:r>
    </w:p>
    <w:p w:rsidR="00BD2F0F" w:rsidRDefault="00BD2F0F" w:rsidP="00CB759A">
      <w:pPr>
        <w:ind w:left="900" w:hanging="9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         -</w:t>
      </w:r>
      <w:r>
        <w:rPr>
          <w:rFonts w:ascii="Arial" w:hAnsi="Arial" w:cs="Arial"/>
          <w:sz w:val="20"/>
          <w:szCs w:val="22"/>
        </w:rPr>
        <w:t xml:space="preserve"> DNR on site today to discuss intake cleaning work; staff and contractor satisfactorily answered questions from DNR; similar procedure permed in Waukegan water rates, Blaha noted</w:t>
      </w:r>
    </w:p>
    <w:p w:rsidR="00BD2F0F" w:rsidRDefault="00BD2F0F" w:rsidP="00CB759A">
      <w:pPr>
        <w:tabs>
          <w:tab w:val="left" w:pos="810"/>
          <w:tab w:val="left" w:pos="900"/>
        </w:tabs>
        <w:ind w:left="900"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-</w:t>
      </w:r>
      <w:r>
        <w:rPr>
          <w:rFonts w:ascii="Arial" w:hAnsi="Arial" w:cs="Arial"/>
          <w:sz w:val="20"/>
          <w:szCs w:val="22"/>
        </w:rPr>
        <w:t xml:space="preserve"> Allouez, Bellevue, Ledgeview, Howard receive water from MPU; PSC data indicates similar water  rates</w:t>
      </w:r>
    </w:p>
    <w:p w:rsidR="00BD2F0F" w:rsidRPr="00CB759A" w:rsidRDefault="00BD2F0F" w:rsidP="00CB759A">
      <w:pPr>
        <w:tabs>
          <w:tab w:val="left" w:pos="810"/>
          <w:tab w:val="left" w:pos="900"/>
        </w:tabs>
        <w:ind w:left="900" w:hanging="360"/>
        <w:rPr>
          <w:rFonts w:ascii="Arial" w:hAnsi="Arial" w:cs="Arial"/>
          <w:sz w:val="20"/>
          <w:szCs w:val="22"/>
        </w:rPr>
      </w:pPr>
    </w:p>
    <w:p w:rsidR="00BD2F0F" w:rsidRPr="008031CD" w:rsidRDefault="00BD2F0F" w:rsidP="008031CD">
      <w:pPr>
        <w:rPr>
          <w:rFonts w:ascii="Arial" w:hAnsi="Arial" w:cs="Arial"/>
          <w:b/>
          <w:sz w:val="20"/>
          <w:szCs w:val="22"/>
        </w:rPr>
      </w:pPr>
      <w:r w:rsidRPr="008031CD">
        <w:rPr>
          <w:rFonts w:ascii="Arial" w:hAnsi="Arial" w:cs="Arial"/>
          <w:b/>
          <w:sz w:val="20"/>
        </w:rPr>
        <w:t>Electric / Telecommunications Utilities:  Updates from Director</w:t>
      </w:r>
    </w:p>
    <w:p w:rsidR="00BD2F0F" w:rsidRPr="008031CD" w:rsidRDefault="00BD2F0F" w:rsidP="008031CD">
      <w:pPr>
        <w:pStyle w:val="ListParagraph"/>
        <w:ind w:left="0"/>
        <w:rPr>
          <w:rFonts w:ascii="Arial" w:hAnsi="Arial" w:cs="Arial"/>
          <w:b/>
          <w:sz w:val="20"/>
          <w:szCs w:val="22"/>
        </w:rPr>
      </w:pPr>
    </w:p>
    <w:p w:rsidR="00BD2F0F" w:rsidRPr="008031CD" w:rsidRDefault="00BD2F0F" w:rsidP="008031CD">
      <w:pPr>
        <w:rPr>
          <w:rFonts w:ascii="Arial" w:hAnsi="Arial" w:cs="Arial"/>
          <w:b/>
          <w:sz w:val="20"/>
          <w:szCs w:val="22"/>
        </w:rPr>
      </w:pPr>
      <w:r w:rsidRPr="008031CD">
        <w:rPr>
          <w:rFonts w:ascii="Arial" w:hAnsi="Arial" w:cs="Arial"/>
          <w:b/>
          <w:sz w:val="20"/>
          <w:szCs w:val="22"/>
        </w:rPr>
        <w:t>Other Utilities:  Updates and Action</w:t>
      </w:r>
    </w:p>
    <w:p w:rsidR="00BD2F0F" w:rsidRPr="008031CD" w:rsidRDefault="00BD2F0F" w:rsidP="008031CD">
      <w:pPr>
        <w:rPr>
          <w:rFonts w:ascii="Arial" w:hAnsi="Arial" w:cs="Arial"/>
          <w:b/>
          <w:sz w:val="20"/>
          <w:szCs w:val="22"/>
        </w:rPr>
      </w:pPr>
    </w:p>
    <w:p w:rsidR="00BD2F0F" w:rsidRPr="008031CD" w:rsidRDefault="00BD2F0F" w:rsidP="008031CD">
      <w:pPr>
        <w:ind w:firstLine="540"/>
        <w:rPr>
          <w:rFonts w:ascii="Arial" w:hAnsi="Arial" w:cs="Arial"/>
          <w:b/>
          <w:sz w:val="20"/>
          <w:szCs w:val="22"/>
        </w:rPr>
      </w:pPr>
      <w:r w:rsidRPr="008031CD">
        <w:rPr>
          <w:rFonts w:ascii="Arial" w:hAnsi="Arial" w:cs="Arial"/>
          <w:b/>
          <w:sz w:val="20"/>
          <w:szCs w:val="22"/>
        </w:rPr>
        <w:t>Landfill</w:t>
      </w:r>
    </w:p>
    <w:p w:rsidR="00BD2F0F" w:rsidRPr="008031CD" w:rsidRDefault="00BD2F0F" w:rsidP="003C2F38">
      <w:pPr>
        <w:ind w:left="180" w:firstLine="45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  </w:t>
      </w:r>
      <w:r w:rsidRPr="008031CD">
        <w:rPr>
          <w:rFonts w:ascii="Arial" w:hAnsi="Arial" w:cs="Arial"/>
          <w:b/>
          <w:sz w:val="20"/>
          <w:szCs w:val="22"/>
        </w:rPr>
        <w:t>WDNR Inspection Issues</w:t>
      </w:r>
    </w:p>
    <w:p w:rsidR="00BD2F0F" w:rsidRPr="008031CD" w:rsidRDefault="00BD2F0F" w:rsidP="003C2F38">
      <w:pPr>
        <w:ind w:left="180" w:firstLine="450"/>
        <w:rPr>
          <w:rFonts w:ascii="Arial" w:hAnsi="Arial" w:cs="Arial"/>
          <w:b/>
          <w:sz w:val="20"/>
          <w:szCs w:val="22"/>
        </w:rPr>
      </w:pPr>
      <w:r w:rsidRPr="008031CD">
        <w:rPr>
          <w:rFonts w:ascii="Arial" w:hAnsi="Arial" w:cs="Arial"/>
          <w:b/>
          <w:sz w:val="20"/>
          <w:szCs w:val="22"/>
        </w:rPr>
        <w:tab/>
        <w:t>Discussion and Action regarding land owner contacts</w:t>
      </w:r>
    </w:p>
    <w:p w:rsidR="00BD2F0F" w:rsidRPr="008031CD" w:rsidRDefault="00BD2F0F" w:rsidP="008031CD">
      <w:pPr>
        <w:rPr>
          <w:rFonts w:ascii="Arial" w:hAnsi="Arial" w:cs="Arial"/>
          <w:b/>
          <w:sz w:val="20"/>
          <w:szCs w:val="22"/>
        </w:rPr>
      </w:pPr>
      <w:r w:rsidRPr="008031CD">
        <w:rPr>
          <w:rFonts w:ascii="Arial" w:hAnsi="Arial" w:cs="Arial"/>
          <w:b/>
          <w:sz w:val="20"/>
          <w:szCs w:val="22"/>
        </w:rPr>
        <w:tab/>
      </w:r>
    </w:p>
    <w:p w:rsidR="00BD2F0F" w:rsidRPr="008031CD" w:rsidRDefault="00BD2F0F" w:rsidP="008031CD">
      <w:pPr>
        <w:rPr>
          <w:rFonts w:ascii="Arial" w:hAnsi="Arial" w:cs="Arial"/>
          <w:b/>
          <w:sz w:val="20"/>
          <w:szCs w:val="22"/>
        </w:rPr>
      </w:pPr>
      <w:r w:rsidRPr="008031CD">
        <w:rPr>
          <w:rFonts w:ascii="Arial" w:hAnsi="Arial" w:cs="Arial"/>
          <w:b/>
          <w:sz w:val="20"/>
          <w:szCs w:val="22"/>
        </w:rPr>
        <w:t>Solid Waste / Recycling</w:t>
      </w:r>
    </w:p>
    <w:p w:rsidR="00BD2F0F" w:rsidRPr="008031CD" w:rsidRDefault="00BD2F0F" w:rsidP="008031CD">
      <w:pPr>
        <w:rPr>
          <w:rFonts w:ascii="Arial" w:hAnsi="Arial" w:cs="Arial"/>
          <w:b/>
          <w:sz w:val="20"/>
          <w:szCs w:val="22"/>
        </w:rPr>
      </w:pPr>
    </w:p>
    <w:p w:rsidR="00BD2F0F" w:rsidRPr="008031CD" w:rsidRDefault="00BD2F0F" w:rsidP="008031CD">
      <w:pPr>
        <w:rPr>
          <w:rFonts w:ascii="Arial" w:hAnsi="Arial" w:cs="Arial"/>
          <w:b/>
          <w:sz w:val="20"/>
          <w:szCs w:val="22"/>
        </w:rPr>
      </w:pPr>
      <w:r w:rsidRPr="008031CD">
        <w:rPr>
          <w:rFonts w:ascii="Arial" w:hAnsi="Arial" w:cs="Arial"/>
          <w:b/>
          <w:sz w:val="20"/>
          <w:szCs w:val="22"/>
        </w:rPr>
        <w:t>Various Project Updates:</w:t>
      </w:r>
    </w:p>
    <w:p w:rsidR="00BD2F0F" w:rsidRPr="008031CD" w:rsidRDefault="00BD2F0F" w:rsidP="008031CD">
      <w:pPr>
        <w:rPr>
          <w:rFonts w:ascii="Arial" w:hAnsi="Arial" w:cs="Arial"/>
          <w:b/>
          <w:sz w:val="20"/>
          <w:szCs w:val="22"/>
        </w:rPr>
      </w:pPr>
    </w:p>
    <w:p w:rsidR="00BD2F0F" w:rsidRPr="00535D0F" w:rsidRDefault="00BD2F0F" w:rsidP="008031CD">
      <w:pPr>
        <w:ind w:firstLine="630"/>
        <w:rPr>
          <w:rFonts w:ascii="Arial" w:hAnsi="Arial" w:cs="Arial"/>
          <w:sz w:val="20"/>
          <w:szCs w:val="22"/>
        </w:rPr>
      </w:pPr>
      <w:r w:rsidRPr="008031CD">
        <w:rPr>
          <w:rFonts w:ascii="Arial" w:hAnsi="Arial" w:cs="Arial"/>
          <w:b/>
          <w:sz w:val="20"/>
          <w:szCs w:val="22"/>
        </w:rPr>
        <w:t>Wilson / Pilon</w:t>
      </w:r>
      <w:r>
        <w:rPr>
          <w:rFonts w:ascii="Arial" w:hAnsi="Arial" w:cs="Arial"/>
          <w:b/>
          <w:sz w:val="20"/>
          <w:szCs w:val="22"/>
        </w:rPr>
        <w:t xml:space="preserve"> – </w:t>
      </w:r>
      <w:r>
        <w:rPr>
          <w:rFonts w:ascii="Arial" w:hAnsi="Arial" w:cs="Arial"/>
          <w:sz w:val="20"/>
          <w:szCs w:val="22"/>
        </w:rPr>
        <w:t>need to coordinate with Coast Guard regarding relocating card reader</w:t>
      </w:r>
    </w:p>
    <w:p w:rsidR="00BD2F0F" w:rsidRPr="008031CD" w:rsidRDefault="00BD2F0F" w:rsidP="008031CD">
      <w:pPr>
        <w:ind w:firstLine="630"/>
        <w:rPr>
          <w:rFonts w:ascii="Arial" w:hAnsi="Arial" w:cs="Arial"/>
          <w:b/>
          <w:sz w:val="20"/>
          <w:szCs w:val="22"/>
        </w:rPr>
      </w:pPr>
      <w:r w:rsidRPr="008031CD">
        <w:rPr>
          <w:rFonts w:ascii="Arial" w:hAnsi="Arial" w:cs="Arial"/>
          <w:b/>
          <w:sz w:val="20"/>
          <w:szCs w:val="22"/>
        </w:rPr>
        <w:t>Mini Storm Sewer and Connections</w:t>
      </w:r>
    </w:p>
    <w:p w:rsidR="00BD2F0F" w:rsidRPr="00CB759A" w:rsidRDefault="00BD2F0F" w:rsidP="00CB759A">
      <w:pPr>
        <w:ind w:left="1080" w:hanging="450"/>
        <w:rPr>
          <w:rFonts w:ascii="Arial" w:hAnsi="Arial" w:cs="Arial"/>
          <w:sz w:val="20"/>
          <w:szCs w:val="22"/>
        </w:rPr>
      </w:pPr>
      <w:r w:rsidRPr="008031CD">
        <w:rPr>
          <w:rFonts w:ascii="Arial" w:hAnsi="Arial" w:cs="Arial"/>
          <w:b/>
          <w:sz w:val="20"/>
          <w:szCs w:val="22"/>
        </w:rPr>
        <w:t>Other</w:t>
      </w:r>
      <w:r>
        <w:rPr>
          <w:rFonts w:ascii="Arial" w:hAnsi="Arial" w:cs="Arial"/>
          <w:b/>
          <w:sz w:val="20"/>
          <w:szCs w:val="22"/>
        </w:rPr>
        <w:t xml:space="preserve"> – </w:t>
      </w:r>
      <w:r>
        <w:rPr>
          <w:rFonts w:ascii="Arial" w:hAnsi="Arial" w:cs="Arial"/>
          <w:sz w:val="20"/>
          <w:szCs w:val="22"/>
        </w:rPr>
        <w:t>Bid opening August 16</w:t>
      </w:r>
      <w:r w:rsidRPr="00CB759A">
        <w:rPr>
          <w:rFonts w:ascii="Arial" w:hAnsi="Arial" w:cs="Arial"/>
          <w:sz w:val="20"/>
          <w:szCs w:val="22"/>
          <w:vertAlign w:val="superscript"/>
        </w:rPr>
        <w:t>th</w:t>
      </w:r>
      <w:r>
        <w:rPr>
          <w:rFonts w:ascii="Arial" w:hAnsi="Arial" w:cs="Arial"/>
          <w:sz w:val="20"/>
          <w:szCs w:val="22"/>
        </w:rPr>
        <w:t xml:space="preserve"> for sewer lining project; project will utilize DNR funding with 30% principal forgiveness</w:t>
      </w:r>
    </w:p>
    <w:p w:rsidR="00BD2F0F" w:rsidRPr="008031CD" w:rsidRDefault="00BD2F0F" w:rsidP="008031CD">
      <w:pPr>
        <w:rPr>
          <w:rFonts w:ascii="Arial" w:hAnsi="Arial" w:cs="Arial"/>
          <w:b/>
          <w:sz w:val="20"/>
          <w:szCs w:val="22"/>
        </w:rPr>
      </w:pPr>
    </w:p>
    <w:p w:rsidR="00BD2F0F" w:rsidRPr="00521734" w:rsidRDefault="00BD2F0F" w:rsidP="008031CD">
      <w:pPr>
        <w:rPr>
          <w:rFonts w:ascii="Arial" w:hAnsi="Arial" w:cs="Arial"/>
          <w:b/>
          <w:sz w:val="22"/>
          <w:szCs w:val="22"/>
        </w:rPr>
      </w:pPr>
      <w:r w:rsidRPr="00521734">
        <w:rPr>
          <w:rFonts w:ascii="Arial" w:hAnsi="Arial" w:cs="Arial"/>
          <w:b/>
          <w:sz w:val="22"/>
          <w:szCs w:val="22"/>
        </w:rPr>
        <w:t>Set Date, Time and Agenda Items for next Committee Meeting</w:t>
      </w:r>
    </w:p>
    <w:p w:rsidR="00BD2F0F" w:rsidRPr="00FC25BB" w:rsidRDefault="00BD2F0F" w:rsidP="008031CD">
      <w:pPr>
        <w:ind w:left="540"/>
        <w:rPr>
          <w:rFonts w:ascii="Arial" w:hAnsi="Arial" w:cs="Arial"/>
          <w:sz w:val="20"/>
          <w:szCs w:val="22"/>
        </w:rPr>
      </w:pPr>
      <w:r w:rsidRPr="00FC25BB">
        <w:rPr>
          <w:rFonts w:ascii="Arial" w:hAnsi="Arial" w:cs="Arial"/>
          <w:sz w:val="20"/>
          <w:szCs w:val="22"/>
        </w:rPr>
        <w:t xml:space="preserve">Next meeting to be held </w:t>
      </w:r>
      <w:r>
        <w:rPr>
          <w:rFonts w:ascii="Arial" w:hAnsi="Arial" w:cs="Arial"/>
          <w:sz w:val="20"/>
          <w:szCs w:val="22"/>
        </w:rPr>
        <w:t>Tuesday, September</w:t>
      </w:r>
      <w:r w:rsidRPr="00FC25BB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19</w:t>
      </w:r>
      <w:r w:rsidRPr="00FC25BB">
        <w:rPr>
          <w:rFonts w:ascii="Arial" w:hAnsi="Arial" w:cs="Arial"/>
          <w:sz w:val="20"/>
          <w:szCs w:val="22"/>
        </w:rPr>
        <w:t>, 2017, 5:00 pm</w:t>
      </w:r>
      <w:r>
        <w:rPr>
          <w:rFonts w:ascii="Arial" w:hAnsi="Arial" w:cs="Arial"/>
          <w:sz w:val="20"/>
          <w:szCs w:val="22"/>
        </w:rPr>
        <w:t xml:space="preserve"> with tour of Electric Department to follow.</w:t>
      </w:r>
      <w:bookmarkStart w:id="0" w:name="_GoBack"/>
      <w:bookmarkEnd w:id="0"/>
    </w:p>
    <w:p w:rsidR="00BD2F0F" w:rsidRPr="0020332F" w:rsidRDefault="00BD2F0F" w:rsidP="008031CD">
      <w:pPr>
        <w:rPr>
          <w:rFonts w:ascii="Arial" w:hAnsi="Arial" w:cs="Arial"/>
          <w:sz w:val="16"/>
          <w:szCs w:val="22"/>
        </w:rPr>
      </w:pPr>
    </w:p>
    <w:p w:rsidR="00BD2F0F" w:rsidRPr="004D356B" w:rsidRDefault="00BD2F0F" w:rsidP="008031CD">
      <w:pPr>
        <w:rPr>
          <w:rFonts w:ascii="Arial" w:hAnsi="Arial" w:cs="Arial"/>
          <w:b/>
          <w:sz w:val="22"/>
          <w:szCs w:val="22"/>
        </w:rPr>
      </w:pPr>
      <w:r w:rsidRPr="004D356B">
        <w:rPr>
          <w:rFonts w:ascii="Arial" w:hAnsi="Arial" w:cs="Arial"/>
          <w:b/>
          <w:sz w:val="22"/>
          <w:szCs w:val="22"/>
        </w:rPr>
        <w:t>Adjournment</w:t>
      </w:r>
    </w:p>
    <w:p w:rsidR="00BD2F0F" w:rsidRPr="00FC25BB" w:rsidRDefault="00BD2F0F" w:rsidP="008031CD">
      <w:pPr>
        <w:ind w:left="540"/>
        <w:rPr>
          <w:rFonts w:ascii="Arial" w:hAnsi="Arial" w:cs="Arial"/>
          <w:sz w:val="20"/>
          <w:szCs w:val="22"/>
        </w:rPr>
      </w:pPr>
      <w:r w:rsidRPr="00FC25BB">
        <w:rPr>
          <w:rFonts w:ascii="Arial" w:hAnsi="Arial" w:cs="Arial"/>
          <w:sz w:val="20"/>
          <w:szCs w:val="22"/>
        </w:rPr>
        <w:t xml:space="preserve">A motion was made by Erin Gonnerman, seconded by John Casavant, to adjourn at </w:t>
      </w:r>
      <w:r>
        <w:rPr>
          <w:rFonts w:ascii="Arial" w:hAnsi="Arial" w:cs="Arial"/>
          <w:sz w:val="20"/>
          <w:szCs w:val="22"/>
        </w:rPr>
        <w:t>6:38 pm</w:t>
      </w:r>
      <w:r w:rsidRPr="00FC25BB">
        <w:rPr>
          <w:rFonts w:ascii="Arial" w:hAnsi="Arial" w:cs="Arial"/>
          <w:sz w:val="20"/>
          <w:szCs w:val="22"/>
        </w:rPr>
        <w:t>.  Motion passed upon unanimous voice vote.</w:t>
      </w:r>
    </w:p>
    <w:p w:rsidR="00BD2F0F" w:rsidRPr="0020332F" w:rsidRDefault="00BD2F0F" w:rsidP="008031CD">
      <w:pPr>
        <w:ind w:left="630"/>
        <w:rPr>
          <w:rFonts w:ascii="Arial" w:hAnsi="Arial" w:cs="Arial"/>
          <w:sz w:val="16"/>
          <w:szCs w:val="22"/>
        </w:rPr>
      </w:pPr>
    </w:p>
    <w:p w:rsidR="00BD2F0F" w:rsidRPr="00C878C7" w:rsidRDefault="00BD2F0F" w:rsidP="008031CD">
      <w:pPr>
        <w:rPr>
          <w:rFonts w:ascii="Arial" w:hAnsi="Arial" w:cs="Arial"/>
          <w:sz w:val="16"/>
          <w:szCs w:val="22"/>
        </w:rPr>
      </w:pPr>
    </w:p>
    <w:p w:rsidR="00BD2F0F" w:rsidRPr="00824F63" w:rsidRDefault="00BD2F0F" w:rsidP="008031CD">
      <w:pPr>
        <w:rPr>
          <w:rFonts w:ascii="Arial" w:hAnsi="Arial" w:cs="Arial"/>
          <w:b/>
          <w:sz w:val="22"/>
          <w:szCs w:val="22"/>
        </w:rPr>
      </w:pPr>
      <w:r w:rsidRPr="00824F63">
        <w:rPr>
          <w:rFonts w:ascii="Arial" w:hAnsi="Arial" w:cs="Arial"/>
          <w:b/>
          <w:sz w:val="22"/>
          <w:szCs w:val="22"/>
        </w:rPr>
        <w:t>Submitted:</w:t>
      </w:r>
    </w:p>
    <w:p w:rsidR="00BD2F0F" w:rsidRPr="0020332F" w:rsidRDefault="00BD2F0F" w:rsidP="008031CD">
      <w:pPr>
        <w:rPr>
          <w:rFonts w:ascii="Arial" w:hAnsi="Arial" w:cs="Arial"/>
          <w:b/>
          <w:sz w:val="20"/>
          <w:szCs w:val="22"/>
        </w:rPr>
      </w:pPr>
    </w:p>
    <w:p w:rsidR="00BD2F0F" w:rsidRPr="00824F63" w:rsidRDefault="00BD2F0F" w:rsidP="008031CD">
      <w:pPr>
        <w:rPr>
          <w:rFonts w:ascii="Arial" w:hAnsi="Arial" w:cs="Arial"/>
          <w:b/>
          <w:sz w:val="22"/>
          <w:szCs w:val="22"/>
        </w:rPr>
      </w:pPr>
      <w:r w:rsidRPr="00824F63">
        <w:rPr>
          <w:rFonts w:ascii="Arial" w:hAnsi="Arial" w:cs="Arial"/>
          <w:b/>
          <w:sz w:val="22"/>
          <w:szCs w:val="22"/>
        </w:rPr>
        <w:t>_________________</w:t>
      </w:r>
    </w:p>
    <w:p w:rsidR="00BD2F0F" w:rsidRPr="000276A5" w:rsidRDefault="00BD2F0F" w:rsidP="008031CD">
      <w:pPr>
        <w:rPr>
          <w:rFonts w:ascii="Arial" w:hAnsi="Arial" w:cs="Arial"/>
          <w:sz w:val="20"/>
          <w:szCs w:val="22"/>
        </w:rPr>
      </w:pPr>
      <w:r w:rsidRPr="00824F63">
        <w:rPr>
          <w:rFonts w:ascii="Arial" w:hAnsi="Arial" w:cs="Arial"/>
          <w:b/>
          <w:sz w:val="22"/>
          <w:szCs w:val="22"/>
        </w:rPr>
        <w:t>Scott Ahl</w:t>
      </w:r>
    </w:p>
    <w:p w:rsidR="00BD2F0F" w:rsidRDefault="00BD2F0F" w:rsidP="00580BCF">
      <w:pPr>
        <w:pStyle w:val="ListParagraph"/>
        <w:rPr>
          <w:rFonts w:ascii="Arial" w:hAnsi="Arial" w:cs="Arial"/>
          <w:sz w:val="20"/>
          <w:szCs w:val="22"/>
        </w:rPr>
      </w:pPr>
    </w:p>
    <w:p w:rsidR="00BD2F0F" w:rsidRPr="000276A5" w:rsidRDefault="00BD2F0F" w:rsidP="00580BCF">
      <w:pPr>
        <w:ind w:left="1080"/>
        <w:rPr>
          <w:rFonts w:ascii="Arial" w:hAnsi="Arial" w:cs="Arial"/>
          <w:sz w:val="20"/>
          <w:szCs w:val="22"/>
        </w:rPr>
      </w:pPr>
    </w:p>
    <w:p w:rsidR="00BD2F0F" w:rsidRPr="000276A5" w:rsidRDefault="00BD2F0F">
      <w:pPr>
        <w:rPr>
          <w:rFonts w:ascii="Arial" w:hAnsi="Arial" w:cs="Arial"/>
          <w:sz w:val="20"/>
          <w:szCs w:val="22"/>
        </w:rPr>
      </w:pPr>
    </w:p>
    <w:sectPr w:rsidR="00BD2F0F" w:rsidRPr="000276A5" w:rsidSect="00D62649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5616E"/>
    <w:multiLevelType w:val="hybridMultilevel"/>
    <w:tmpl w:val="2D324B84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7E8"/>
    <w:rsid w:val="00006DCB"/>
    <w:rsid w:val="00021D88"/>
    <w:rsid w:val="000276A5"/>
    <w:rsid w:val="00035756"/>
    <w:rsid w:val="00047AAF"/>
    <w:rsid w:val="0005708B"/>
    <w:rsid w:val="000817DF"/>
    <w:rsid w:val="0009499F"/>
    <w:rsid w:val="000A210C"/>
    <w:rsid w:val="000B4730"/>
    <w:rsid w:val="000B7181"/>
    <w:rsid w:val="000E1D52"/>
    <w:rsid w:val="000E1F56"/>
    <w:rsid w:val="000E5811"/>
    <w:rsid w:val="001228EC"/>
    <w:rsid w:val="00126BE9"/>
    <w:rsid w:val="00144B1D"/>
    <w:rsid w:val="00174047"/>
    <w:rsid w:val="001B417F"/>
    <w:rsid w:val="001D34DA"/>
    <w:rsid w:val="001E5628"/>
    <w:rsid w:val="001F1D09"/>
    <w:rsid w:val="0020332F"/>
    <w:rsid w:val="00216786"/>
    <w:rsid w:val="00223C17"/>
    <w:rsid w:val="00234C23"/>
    <w:rsid w:val="00240B0F"/>
    <w:rsid w:val="00260F01"/>
    <w:rsid w:val="00283904"/>
    <w:rsid w:val="00296B04"/>
    <w:rsid w:val="002D1FAE"/>
    <w:rsid w:val="002D27ED"/>
    <w:rsid w:val="00306E30"/>
    <w:rsid w:val="00315A32"/>
    <w:rsid w:val="00323218"/>
    <w:rsid w:val="00333F91"/>
    <w:rsid w:val="003354F3"/>
    <w:rsid w:val="00376512"/>
    <w:rsid w:val="00390748"/>
    <w:rsid w:val="003A3EA9"/>
    <w:rsid w:val="003B31B6"/>
    <w:rsid w:val="003C2F38"/>
    <w:rsid w:val="003D5334"/>
    <w:rsid w:val="003D62A1"/>
    <w:rsid w:val="00411747"/>
    <w:rsid w:val="004371FF"/>
    <w:rsid w:val="00457A0B"/>
    <w:rsid w:val="004A090C"/>
    <w:rsid w:val="004A4BC2"/>
    <w:rsid w:val="004B171D"/>
    <w:rsid w:val="004C0CF0"/>
    <w:rsid w:val="004D356B"/>
    <w:rsid w:val="004D7C8A"/>
    <w:rsid w:val="00513074"/>
    <w:rsid w:val="00521002"/>
    <w:rsid w:val="00521734"/>
    <w:rsid w:val="00535D0F"/>
    <w:rsid w:val="00552D29"/>
    <w:rsid w:val="00564CC4"/>
    <w:rsid w:val="00580BCF"/>
    <w:rsid w:val="00583C1A"/>
    <w:rsid w:val="005A596D"/>
    <w:rsid w:val="005D553B"/>
    <w:rsid w:val="005D7362"/>
    <w:rsid w:val="005F0BB9"/>
    <w:rsid w:val="005F539B"/>
    <w:rsid w:val="00601627"/>
    <w:rsid w:val="00612854"/>
    <w:rsid w:val="00612C7D"/>
    <w:rsid w:val="00657273"/>
    <w:rsid w:val="006831B7"/>
    <w:rsid w:val="006906F2"/>
    <w:rsid w:val="00691020"/>
    <w:rsid w:val="00693440"/>
    <w:rsid w:val="006A7C6F"/>
    <w:rsid w:val="006B6E94"/>
    <w:rsid w:val="006C0D3B"/>
    <w:rsid w:val="006E7E80"/>
    <w:rsid w:val="006F72B7"/>
    <w:rsid w:val="00700453"/>
    <w:rsid w:val="00735DD6"/>
    <w:rsid w:val="00737391"/>
    <w:rsid w:val="0074490F"/>
    <w:rsid w:val="00745557"/>
    <w:rsid w:val="00746646"/>
    <w:rsid w:val="00760EA0"/>
    <w:rsid w:val="0076404B"/>
    <w:rsid w:val="007C09DC"/>
    <w:rsid w:val="007D0500"/>
    <w:rsid w:val="007D1838"/>
    <w:rsid w:val="007D2E11"/>
    <w:rsid w:val="007D6F7F"/>
    <w:rsid w:val="007F2EF5"/>
    <w:rsid w:val="008031CD"/>
    <w:rsid w:val="008073A9"/>
    <w:rsid w:val="00816C32"/>
    <w:rsid w:val="00824F63"/>
    <w:rsid w:val="008341D6"/>
    <w:rsid w:val="00856FB6"/>
    <w:rsid w:val="00864B1A"/>
    <w:rsid w:val="00871D16"/>
    <w:rsid w:val="0087784C"/>
    <w:rsid w:val="00881FB3"/>
    <w:rsid w:val="008A5BB1"/>
    <w:rsid w:val="008A730F"/>
    <w:rsid w:val="008C1F81"/>
    <w:rsid w:val="008E359E"/>
    <w:rsid w:val="009517E8"/>
    <w:rsid w:val="00953F0C"/>
    <w:rsid w:val="009563FB"/>
    <w:rsid w:val="00974219"/>
    <w:rsid w:val="00974C0F"/>
    <w:rsid w:val="00984704"/>
    <w:rsid w:val="00994DF7"/>
    <w:rsid w:val="009971B3"/>
    <w:rsid w:val="009C5456"/>
    <w:rsid w:val="009D49E2"/>
    <w:rsid w:val="009F1F8D"/>
    <w:rsid w:val="009F3204"/>
    <w:rsid w:val="009F595C"/>
    <w:rsid w:val="00A644E1"/>
    <w:rsid w:val="00A64AE7"/>
    <w:rsid w:val="00AA3CA4"/>
    <w:rsid w:val="00AC2C47"/>
    <w:rsid w:val="00AF06A8"/>
    <w:rsid w:val="00B17854"/>
    <w:rsid w:val="00B3362E"/>
    <w:rsid w:val="00B33D75"/>
    <w:rsid w:val="00B45FFF"/>
    <w:rsid w:val="00B558A4"/>
    <w:rsid w:val="00B67232"/>
    <w:rsid w:val="00B7276F"/>
    <w:rsid w:val="00B83B3E"/>
    <w:rsid w:val="00BC1102"/>
    <w:rsid w:val="00BD2F0F"/>
    <w:rsid w:val="00BF3A54"/>
    <w:rsid w:val="00BF7BB5"/>
    <w:rsid w:val="00C1113B"/>
    <w:rsid w:val="00C60376"/>
    <w:rsid w:val="00C668B6"/>
    <w:rsid w:val="00C77988"/>
    <w:rsid w:val="00C801DC"/>
    <w:rsid w:val="00C878C7"/>
    <w:rsid w:val="00CA7E8C"/>
    <w:rsid w:val="00CB759A"/>
    <w:rsid w:val="00CC43DC"/>
    <w:rsid w:val="00CE3142"/>
    <w:rsid w:val="00D05D72"/>
    <w:rsid w:val="00D34FE6"/>
    <w:rsid w:val="00D575A0"/>
    <w:rsid w:val="00D575D3"/>
    <w:rsid w:val="00D62649"/>
    <w:rsid w:val="00D85727"/>
    <w:rsid w:val="00DA57F5"/>
    <w:rsid w:val="00DD4E1C"/>
    <w:rsid w:val="00DD5676"/>
    <w:rsid w:val="00DF323E"/>
    <w:rsid w:val="00E05B83"/>
    <w:rsid w:val="00E07BD3"/>
    <w:rsid w:val="00E1630F"/>
    <w:rsid w:val="00E31D98"/>
    <w:rsid w:val="00E37D1B"/>
    <w:rsid w:val="00E53FBA"/>
    <w:rsid w:val="00E80D96"/>
    <w:rsid w:val="00E97C84"/>
    <w:rsid w:val="00EA52CB"/>
    <w:rsid w:val="00EA6061"/>
    <w:rsid w:val="00EB5176"/>
    <w:rsid w:val="00EB5914"/>
    <w:rsid w:val="00ED2262"/>
    <w:rsid w:val="00EE2079"/>
    <w:rsid w:val="00F00EEC"/>
    <w:rsid w:val="00F21CEB"/>
    <w:rsid w:val="00F332E8"/>
    <w:rsid w:val="00F431DC"/>
    <w:rsid w:val="00F770D1"/>
    <w:rsid w:val="00F83044"/>
    <w:rsid w:val="00F87A97"/>
    <w:rsid w:val="00FA1C2A"/>
    <w:rsid w:val="00FB72C7"/>
    <w:rsid w:val="00FC25BB"/>
    <w:rsid w:val="00FE51D7"/>
    <w:rsid w:val="00FF29CF"/>
    <w:rsid w:val="00FF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4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2649"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3F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99"/>
    <w:qFormat/>
    <w:rsid w:val="00CA7E8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83C1A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3C1A"/>
    <w:rPr>
      <w:rFonts w:ascii="Segoe UI" w:hAnsi="Segoe UI"/>
      <w:sz w:val="18"/>
    </w:rPr>
  </w:style>
  <w:style w:type="character" w:customStyle="1" w:styleId="apple-converted-space">
    <w:name w:val="apple-converted-space"/>
    <w:uiPriority w:val="99"/>
    <w:rsid w:val="008341D6"/>
  </w:style>
  <w:style w:type="character" w:customStyle="1" w:styleId="aqj">
    <w:name w:val="aqj"/>
    <w:uiPriority w:val="99"/>
    <w:rsid w:val="008341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2</Pages>
  <Words>516</Words>
  <Characters>2946</Characters>
  <Application>Microsoft Office Outlook</Application>
  <DocSecurity>0</DocSecurity>
  <Lines>0</Lines>
  <Paragraphs>0</Paragraphs>
  <ScaleCrop>false</ScaleCrop>
  <Company>City of Two Rivers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jammcd</dc:creator>
  <cp:keywords/>
  <dc:description/>
  <cp:lastModifiedBy>ScoAhl</cp:lastModifiedBy>
  <cp:revision>6</cp:revision>
  <cp:lastPrinted>2017-08-17T13:10:00Z</cp:lastPrinted>
  <dcterms:created xsi:type="dcterms:W3CDTF">2017-08-09T17:21:00Z</dcterms:created>
  <dcterms:modified xsi:type="dcterms:W3CDTF">2017-08-17T13:19:00Z</dcterms:modified>
</cp:coreProperties>
</file>